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21" w:rsidRDefault="00233485" w:rsidP="005C0521">
      <w:pPr>
        <w:jc w:val="center"/>
      </w:pPr>
      <w:r w:rsidRPr="00233485">
        <w:rPr>
          <w:noProof/>
          <w:sz w:val="16"/>
        </w:rPr>
        <w:pict>
          <v:group id="_x0000_s1026" style="position:absolute;left:0;text-align:left;margin-left:198pt;margin-top:0;width:50.4pt;height:1in;z-index:251695104;mso-position-horizontal-relative:margin;mso-position-vertical-relative:margin" coordsize="20000,20000">
            <v:group id="_x0000_s1027" style="position:absolute;width:20000;height:20000" coordsize="20000,20000">
              <v:shape id="_x0000_s1028" style="position:absolute;width:20000;height:20000" coordsize="20000,20000" path="m,l,13789r143,423l353,14622r386,535l1180,15615r353,424l2214,16614r748,458l3826,17539r1055,415l5669,18236r827,255l7530,18741r794,255l8774,19200r590,279l9668,19620r575,377l10642,19693r486,-285l11727,19200r825,-296l13151,18695r1034,-369l15122,17954r888,-353l16749,17327r827,-504l18382,16199r581,-467l19401,15246r453,-830l19997,13740,19997,,,xe" strokeweight=".15pt">
                <v:path arrowok="t"/>
              </v:shape>
              <v:shape id="_x0000_s1029" style="position:absolute;left:1296;top:3750;width:8211;height:14910" coordsize="20000,20000" path="m5963,l,,,13281r941,1405l1867,15236r1222,688l4170,16273r1067,429l7067,17110r1244,430l9556,17754r1666,273l13370,18435r2156,444l17496,19287r2497,709l19993,,5963,xe" fillcolor="green" strokeweight=".15pt">
                <v:fill color2="green"/>
                <v:path arrowok="t"/>
              </v:shape>
              <v:shape id="_x0000_s1030" style="position:absolute;left:10599;top:3793;width:8212;height:14910" coordsize="20000,20000" path="m14089,r5904,l19993,13281r-860,1405l18185,15236r-1200,688l15904,16302r-1097,400l13007,17139r-1288,401l10481,17754r-1659,273l6704,18435r-2156,444l2578,19287,,19996,,,14089,xe" fillcolor="blue" strokeweight=".15pt">
                <v:fill color2="blue"/>
                <v:path arrowok="t"/>
              </v:shape>
              <v:rect id="_x0000_s1031" style="position:absolute;left:1104;top:678;width:17704;height:2185" fillcolor="red" strokeweight=".15pt">
                <v:fill color2="red"/>
              </v:rect>
              <v:group id="_x0000_s1032" style="position:absolute;left:2126;top:1207;width:15602;height:1425" coordsize="19997,20000">
                <v:group id="_x0000_s1033" style="position:absolute;width:19997;height:20000" coordsize="19997,20000">
                  <v:shape id="_x0000_s1034" style="position:absolute;top:351;width:1937;height:19649" coordsize="20000,20000" path="m4346,l19960,r,349l19074,349r-684,l17907,659r-442,698l17143,2287r,10271l17143,13217r322,349l17907,14574r483,l19477,14884r483,l19960,19961r-483,l19074,18605r-281,-1008l17907,16822r-442,-698l16781,15465r-1650,-349l14004,15116r-1207,l7807,15116r-2213,l4346,15465r-1086,349l2334,17132,1087,18256,724,19961r-724,l,14884r1610,-310l3260,13566r201,-349l4346,12558r322,-698l5111,11202,5956,9225,6278,6899,6720,5000,7445,2636,6720,1667r,-310l6278,659,5594,349r-1248,l4346,xe" strokecolor="white" strokeweight=".4pt">
                    <v:path arrowok="t"/>
                  </v:shape>
                  <v:shape id="_x0000_s1035" style="position:absolute;left:2074;top:351;width:2097;height:15003" coordsize="20000,20000" path="m12305,r7658,l19963,457r-818,l18513,863r-446,914l17658,2995r,13401l18067,17716r,913l18513,19036r632,l19517,19492r446,l19963,19949r-7658,l12305,19492r632,l13346,19036r855,l14461,18629r,-913l14833,17310r,-914l14833,4772,5911,16396r,914l6171,18629r,l6580,19036r743,l8327,19492r,l8327,19949,,19949r,-457l1004,19492r855,-456l2565,18629r446,-913l3011,16396r,-13401l3011,1777,2565,863,1859,457r-1004,l,457,,,8327,r,457l7732,457r-706,l6171,863r-260,914l5911,2995r,12081l14833,2995r,-1218l14461,863,13755,457r-818,l12305,457r,-457xe" strokecolor="white" strokeweight=".4pt">
                    <v:path arrowok="t"/>
                  </v:shape>
                  <v:shape id="_x0000_s1036" style="position:absolute;left:4362;top:351;width:1621;height:15003" coordsize="20000,20000" path="m14375,9898r913,l17163,10305r914,456l18558,11218r817,863l19375,12538r577,1320l19952,14721r,355l19952,15990r-577,406l19038,17310r-1346,1319l15769,19036r-2404,456l11154,19949,,19949r,-457l1298,19036r1106,l3317,18629r,-913l3317,17310r433,-1320l3750,3858,3317,2183r,-863l2788,863r-384,l1298,457,,457,,,9327,r2644,l13798,457r1490,406l17163,1320r914,863l18558,3452r480,863l19038,5178r-480,1776l18558,7411r-481,406l17163,8731r-576,l15288,9036r-913,862xe" strokecolor="white" strokeweight=".4pt">
                    <v:path arrowok="t"/>
                  </v:shape>
                  <v:shape id="_x0000_s1037" style="position:absolute;left:6183;top:351;width:2074;height:15003" coordsize="20000,20000" path="m5865,10305r,5685l5865,17310r,406l6090,18629r451,407l7180,19036r1279,456l8459,19949,,19949r,-457l1316,19036r864,l2481,18629r,-913l2857,17310r,-1320l2857,3858r,-1675l2481,1320r,-457l1767,863,1316,457,,457,,,8459,r,457l7180,457,6541,863r-451,l6090,1320r-225,863l5865,3858r,4873l14398,8731r,-4873l14398,2183r,-863l14135,863r-413,l13083,457r-1241,l11842,r8120,l19962,457r-827,l18496,863r-413,l17331,1320r,863l17331,3858r,12132l17331,17310r,406l18083,18629r413,407l19135,19036r827,456l19962,19949r-8120,l11842,19492r1241,-456l13722,19036r413,-407l14398,17716r,-406l14398,15990r,-5685l5865,10305xe" strokecolor="white" strokeweight=".4pt">
                    <v:path arrowok="t"/>
                  </v:shape>
                  <v:shape id="_x0000_s1038" style="position:absolute;left:8435;width:1938;height:15354" coordsize="20000,20000" path="m19960,9677r,1737l19960,12258r-886,1290l18793,14839r-886,794l17143,16923r-684,844l15614,18660r-1167,844l12797,19950r-1127,l10101,19950r-1811,l6720,19504,4789,18660,3260,16923,2012,15633,1087,13995,926,12258,,9677,926,8089,1087,5955,2012,4665,3260,2581,4346,1737,6278,844,8290,447,10101,r2012,447l13722,844r1892,893l16781,2581r1126,2084l19074,5955r886,2134l19960,9677xe" strokecolor="white" strokeweight=".4pt">
                    <v:path arrowok="t"/>
                  </v:shape>
                  <v:shape id="_x0000_s1039" style="position:absolute;left:10560;top:351;width:1587;height:15003" coordsize="20000,20000" path="m19951,r,4315l19017,4315r,-863l18477,2995,18182,1777r-1081,l15627,1320,13464,863r-6093,l7371,17310r,406l7715,19036r1376,l10565,19492r,457l,19949r,-457l1376,19036r590,l2850,18629r541,-913l3391,17310r589,-914l3980,2995,3391,2183r,-406l2850,863,1376,457,,457,,,19951,xe" strokecolor="white" strokeweight=".4pt">
                    <v:path arrowok="t"/>
                  </v:shape>
                  <v:shape id="_x0000_s1040" style="position:absolute;left:12306;width:1903;height:15354" coordsize="20000,20000" path="m19959,9677r,1737l19467,12258r,1290l19180,14839r-819,794l17090,16923r-738,844l15205,18660r-1230,844l12336,19950r-1106,l10164,19950r-1639,l6148,19504,4426,18660,2828,16923,1639,15633,943,13995,,12258,,9677,,8089,943,5955,1639,4665,2828,2581,4426,1737,6148,844,7582,447,10164,r1721,447l13975,844r1476,893l16639,2581r1722,2084l19180,5955r779,2134l19959,9677xe" strokecolor="white" strokeweight=".4pt">
                    <v:path arrowok="t"/>
                  </v:shape>
                  <v:shape id="_x0000_s1041" style="position:absolute;left:14396;top:351;width:1501;height:15003" coordsize="20000,20000" path="m8104,10305r,5685l8104,17310r,406l8468,18629r571,407l9922,19036r1559,456l11481,19949,,19949r,-457l1610,19036r832,l3013,18629r416,-913l3429,17310r,-1320l3429,3858r,-1675l3429,1320,3013,863r-571,l1610,457,,457,,,10286,r2182,l14909,457r1403,406l17506,1320r1455,863l18961,3452r987,863l19948,5635r,1319l18961,7817r,914l17506,9036r-1194,1269l15481,10761r-1507,l11896,11218,9922,10761,8104,10305xe" strokecolor="white" strokeweight=".4pt">
                    <v:path arrowok="t"/>
                  </v:shape>
                  <v:shape id="_x0000_s1042" style="position:absolute;left:16044;width:1782;height:15354" coordsize="20000,20000" path="m18687,r306,6402l18687,6402,18249,5112r-831,-894l16455,3375,15711,2134,14705,1737r-788,-447l12166,1290r-787,l9803,1290,8490,1737,7265,2134,5952,3375,5077,4665,4726,6402,4333,8536r-613,1588l4333,12258r393,1737l5077,15633r1488,1290l7265,17767r1838,893l10635,19057r1181,l13479,19057r875,l15230,18660r1225,-893l18249,16476r1182,-1290l19956,15633r-963,843l18249,17370r-1356,1290l16105,19057r-1400,447l13917,19950r-1751,l10941,19950r-1838,l6871,19504,5077,18660,3545,16923,1751,15633,1007,13995,481,12258,,10124,481,8536,1007,6402,1751,4665,3545,3375,5077,1737,6871,844,9103,447,10941,r1225,l13917,447r788,397l16105,1290r788,l17418,844r831,l18249,r438,xe" strokecolor="white" strokeweight=".4pt">
                    <v:path arrowok="t"/>
                  </v:shape>
                  <v:shape id="_x0000_s1043" style="position:absolute;left:18021;top:351;width:1976;height:15003" coordsize="20000,20000" path="m5365,9036r1183,l7337,9036r829,-305l8560,8731r710,-457l10651,6954r473,-1319l11440,4315r789,-1320l12505,1320r434,-457l13728,457,14517,r1617,l17199,r789,457l18422,863r,457l18422,2183r-434,812l17515,2995r-316,l16410,2995r-710,-812l14517,2183r-789,l13412,2995r-473,457l12505,4772r-631,2182l11124,7817r-907,914l9270,9898r947,l11124,10761r1105,863l12939,12944r,l14122,15076r2012,1777l17199,18629r789,407l19093,19492r868,l19961,19949r-5839,l9625,12944,8166,11218r-829,-457l6193,10305r-828,l5365,16853r828,863l6548,19036r434,l7653,19492r907,l8560,19949,,19949r,-457l907,19492r671,-456l2288,18629r434,-913l2722,16853r,-13858l2722,1777,2288,863,1578,457,,457,,,8560,r,457l8166,457r-1184,l6193,863r,914l5365,2995r,6041xe" strokecolor="white" strokeweight=".4pt">
                    <v:path arrowok="t"/>
                  </v:shape>
                </v:group>
                <v:group id="_x0000_s1044" style="position:absolute;left:424;top:996;width:15141;height:13713" coordsize="20005,20000">
                  <v:shape id="_x0000_s1045" style="position:absolute;width:1263;height:19488" coordsize="20000,20000" path="m8000,l7265,5869,6204,10142,4735,14074,2531,17436,,19943r17551,l18939,19943r979,l19918,18917r,-968l19918,,8000,xe" fillcolor="red" strokecolor="white" strokeweight=".4pt">
                    <v:fill color2="red"/>
                    <v:path arrowok="t"/>
                  </v:shape>
                  <v:shape id="_x0000_s1046" style="position:absolute;left:5979;width:805;height:9171" coordsize="20000,20000" path="m,1091l,18788r6410,1091l12564,18788r1282,-1091l16282,16727r1154,-1091l18974,14545r898,-3151l19872,10303r,-2061l18974,6303,17436,5212,16282,3152,13846,2061,11538,1091r-2692,l5128,,,1091xe" fillcolor="red" strokecolor="white" strokeweight=".4pt">
                    <v:fill color2="red"/>
                    <v:path arrowok="t"/>
                  </v:shape>
                  <v:shape id="_x0000_s1047" style="position:absolute;left:5979;top:10338;width:923;height:9150" coordsize="20000,20000" path="m,l,19879r3464,l7709,19879r2570,l12067,19879r2123,-1091l16648,17697r782,-2061l18547,13455r1341,-970l19888,10303r,-2061l18547,5212,17430,3152,15531,2061,13520,1091,10950,,7709,,3464,,,xe" fillcolor="red" strokecolor="white" strokeweight=".4pt">
                    <v:fill color2="red"/>
                    <v:path arrowok="t"/>
                  </v:shape>
                  <v:shape id="_x0000_s1048" style="position:absolute;left:11053;width:1665;height:20000" coordsize="20000,20000" path="m19938,9389r,-1278l19195,5722,18576,4278,17523,2889,15604,1444,13932,500,12508,,9659,,7864,,5759,500,4087,944,2167,2889,1734,4278,495,5722r,1889l,9389r495,2444l495,13722r1239,1834l3591,17056r1115,944l5759,19444r2105,500l9659,19944r2168,l13932,19444r1672,-1444l17523,17056r1053,-1500l19195,13722r743,-1444l19938,9389xe" fillcolor="red" strokecolor="white" strokeweight=".4pt">
                    <v:fill color2="red"/>
                    <v:path arrowok="t"/>
                  </v:shape>
                  <v:shape id="_x0000_s1049" style="position:absolute;left:16102;width:1662;height:20000" coordsize="20000,20000" path="m19938,9389r,-1278l19195,5722,18576,4278,17523,2889,16347,1444,13932,500,12012,,10341,,7864,,6068,500,4272,944,2910,2889,1734,4278,1115,5722,,7611,,9389r,2444l1115,13722r619,1834l2910,17056r1362,944l6068,19444r2353,500l10341,19944r1671,l13932,19444r1672,-1444l17523,17056r619,-1500l19195,13722r,-1444l19938,9389xe" fillcolor="red" strokecolor="white" strokeweight=".4pt">
                    <v:fill color2="red"/>
                    <v:path arrowok="t"/>
                  </v:shape>
                  <v:shape id="_x0000_s1050" style="position:absolute;left:19145;width:860;height:9601" coordsize="20000,20000" path="m,1040l,18844r4910,1040l8263,19884r2755,l14251,19884r959,-1040l17605,17803r838,-924l18443,14798r1437,-925l19880,10867r,-2081l18443,7052,17605,4971,16287,3006,15210,1965,11497,1040r-2156,l6946,,4910,1040,,1040xe" fillcolor="red" strokecolor="white" strokeweight=".4pt">
                    <v:fill color2="red"/>
                    <v:path arrowok="t"/>
                  </v:shape>
                </v:group>
              </v:group>
              <v:group id="_x0000_s1051" style="position:absolute;left:1648;top:4406;width:16828;height:3742" coordsize="20000,20000">
                <v:group id="_x0000_s1052" style="position:absolute;width:7768;height:20000" coordsize="20000,20000">
                  <v:shape id="_x0000_s1053" style="position:absolute;width:20000;height:14014" coordsize="20000,20000" path="m,3023l,2836,642,1946r652,-186l1340,1760,1917,890r540,l2457,538,2727,r772,l3965,352r921,l5426,1077r446,l6412,890r252,l7250,1408r633,l8497,2133r568,-539l9604,2133r1210,l11456,2836r382,187l12573,3685r540,-310l14193,3023r744,l15561,3499r726,-124l16882,4389r810,-352l18446,5114r642,538l19879,8075,18176,6335r530,1740l17636,7598r-568,l16715,6687r-503,l16389,6149,15309,5983r1843,3706l17255,9689r111,-1428l17692,8075r484,186l18260,9503r446,1056l18976,11097r,166l19339,11988r-186,5672l19991,18364r,352l19879,18716r,187l19786,19068r,187l19628,19255r-112,352l19516,19979r-65,l18176,17495r-484,-538l17692,15880r-158,-1201l16640,13002r-726,-1739l15477,11097r-465,-538l15309,9689,14556,7950r-93,-538l14016,7412r-726,-186l12843,6874,11298,6522r-921,1242l10377,7950r-261,125l9409,6874r-810,l9679,9503r-75,373l10023,10559r466,890l10814,12526r,1553l10489,14493r-214,l10116,13540r,-352l9977,12816r-103,l9679,12340r-75,l9409,11449r,-352l8758,10911r-429,-870l7678,9503,7250,8427,6980,7598,6505,6335r159,-538l6235,5300r-651,497l5333,6149r,538l4691,6874r-912,l3611,8965r-112,l3099,7598,2187,9503r-465,l642,10911,437,10393,912,9337,1080,7764,3267,5114,2187,5300r-735,849l912,5983,1833,4576,3099,3375,4253,3209r438,-725l3713,1760r-828,186l2373,2836r-921,373l,3023xe" strokecolor="white" strokeweight=".15pt">
                    <v:path arrowok="t"/>
                  </v:shape>
                  <v:shape id="_x0000_s1054" style="position:absolute;left:5875;top:8733;width:8049;height:11267" coordsize="20000,20000" path="m1595,10785l532,8597r,-1724l1341,6873r,-206l1595,4865,,4015,1156,2445,1988,901,4277,,5827,,6983,438r,231l7168,1750r,1828l7699,4015r,232l7954,4247r,206l8324,4865r462,463l9295,6435r139,901l9965,7465r,463l10566,6873r1735,-206l13457,6435r1063,-232l15676,7336r,1467l15954,9704r,232l16139,10785r485,438l16809,11223r208,1106l17017,12561r717,1055l17734,15804r231,l18890,16680r,463l19538,18172r439,464l19977,19974,17017,17967r-1341,-824l15468,17143,14405,15341r,-2188l13711,12124r,-232l12532,11223r-231,l11607,11454r,206l11191,13385r,231l10936,13616r-670,206l10104,13822,9295,12716r,-387l9434,10785r-648,-669l8116,10116,7954,9936,6983,8803r,-206l6543,7928r,-232l6104,5997,5017,4865,3838,5328r,438l3607,6667r,1699l3422,8597,1595,10785xe" strokecolor="white" strokeweight=".15pt">
                    <v:path arrowok="t"/>
                  </v:shape>
                </v:group>
                <v:group id="_x0000_s1055" style="position:absolute;left:11700;top:3079;width:8300;height:9176" coordorigin="-2" coordsize="19998,19999">
                  <v:group id="_x0000_s1056" style="position:absolute;left:-2;width:19998;height:9167" coordorigin="-2,-1" coordsize="19998,20001">
                    <v:group id="_x0000_s1057" style="position:absolute;left:-2;top:964;width:5785;height:19036" coordorigin="-7" coordsize="20003,20000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58" type="#_x0000_t19" style="position:absolute;left:-7;top:640;width:10031;height:19360;flip:x y" filled="t" stroked="f" strokeweight=".15pt"/>
                      <v:shape id="_x0000_s1059" type="#_x0000_t19" style="position:absolute;left:-7;top:640;width:10031;height:19360;flip:x y" strokecolor="white" strokeweight=".15pt"/>
                      <v:shape id="_x0000_s1060" type="#_x0000_t19" style="position:absolute;left:9640;top:640;width:10356;height:19360;flip:y" filled="t" stroked="f" strokeweight=".15pt"/>
                      <v:shape id="_x0000_s1061" type="#_x0000_t19" style="position:absolute;left:9640;top:640;width:10356;height:19360;flip:y" strokecolor="white" strokeweight=".15pt"/>
                      <v:group id="_x0000_s1062" style="position:absolute;left:2918;width:14153;height:13165" coordsize="20000,20000">
                        <v:shape id="_x0000_s1063" type="#_x0000_t19" style="position:absolute;width:10008;height:20000;flip:x y" filled="t" fillcolor="blue" stroked="f" strokeweight=".15pt">
                          <v:fill color2="blue"/>
                        </v:shape>
                        <v:shape id="_x0000_s1064" type="#_x0000_t19" style="position:absolute;width:10008;height:20000;flip:x y" strokecolor="white" strokeweight=".15pt"/>
                        <v:shape id="_x0000_s1065" type="#_x0000_t19" style="position:absolute;left:9499;width:10501;height:20000;flip:y" filled="t" fillcolor="blue" stroked="f" strokeweight=".15pt">
                          <v:fill color2="blue"/>
                        </v:shape>
                        <v:shape id="_x0000_s1066" type="#_x0000_t19" style="position:absolute;left:9499;width:10501;height:20000;flip:y" strokecolor="white" strokeweight=".15pt"/>
                      </v:group>
                    </v:group>
                    <v:group id="_x0000_s1067" style="position:absolute;left:4747;top:608;width:5780;height:18199" coordsize="19999,20000">
                      <v:shape id="_x0000_s1068" type="#_x0000_t19" style="position:absolute;top:391;width:10363;height:19609;flip:x y" filled="t" stroked="f" strokeweight=".15pt"/>
                      <v:shape id="_x0000_s1069" type="#_x0000_t19" style="position:absolute;top:391;width:10363;height:19609;flip:x y" strokecolor="white" strokeweight=".15pt"/>
                      <v:shape id="_x0000_s1070" type="#_x0000_t19" style="position:absolute;left:9879;top:391;width:10120;height:19609;flip:y" filled="t" stroked="f" strokeweight=".15pt"/>
                      <v:shape id="_x0000_s1071" type="#_x0000_t19" style="position:absolute;left:9871;top:391;width:10128;height:19609;flip:y" strokecolor="white" strokeweight=".15pt"/>
                      <v:group id="_x0000_s1072" style="position:absolute;left:3100;width:14006;height:13796" coordsize="19999,20000">
                        <v:shape id="_x0000_s1073" type="#_x0000_t19" style="position:absolute;width:10321;height:20000;flip:x y" filled="t" fillcolor="blue" stroked="f" strokeweight=".15pt">
                          <v:fill color2="blue"/>
                        </v:shape>
                        <v:shape id="_x0000_s1074" type="#_x0000_t19" style="position:absolute;width:10321;height:20000;flip:x y" strokecolor="white" strokeweight=".15pt"/>
                        <v:shape id="_x0000_s1075" type="#_x0000_t19" style="position:absolute;left:9668;width:10331;height:20000;flip:y" filled="t" fillcolor="blue" stroked="f" strokeweight=".15pt">
                          <v:fill color2="blue"/>
                        </v:shape>
                        <v:shape id="_x0000_s1076" type="#_x0000_t19" style="position:absolute;left:9668;width:10331;height:20000;flip:y" strokecolor="white" strokeweight=".15pt"/>
                      </v:group>
                    </v:group>
                    <v:group id="_x0000_s1077" style="position:absolute;left:9529;top:-1;width:5824;height:18474" coordorigin="7" coordsize="19993,20000">
                      <v:shape id="_x0000_s1078" type="#_x0000_t19" style="position:absolute;left:10;top:659;width:10395;height:19341;flip:x y" filled="t" stroked="f" strokeweight=".15pt"/>
                      <v:shape id="_x0000_s1079" type="#_x0000_t19" style="position:absolute;left:7;top:659;width:10398;height:19341;flip:x y" strokecolor="white" strokeweight=".15pt"/>
                      <v:shape id="_x0000_s1080" type="#_x0000_t19" style="position:absolute;left:9948;top:659;width:10052;height:19341;flip:y" filled="t" stroked="f" strokeweight=".15pt"/>
                      <v:shape id="_x0000_s1081" type="#_x0000_t19" style="position:absolute;left:9952;top:659;width:10048;height:19341;flip:y" strokecolor="white" strokeweight=".15pt"/>
                      <v:group id="_x0000_s1082" style="position:absolute;left:3258;width:13872;height:13591" coordsize="20000,20000">
                        <v:shape id="_x0000_s1083" type="#_x0000_t19" style="position:absolute;width:10353;height:20000;flip:x y" filled="t" fillcolor="blue" stroked="f" strokeweight=".15pt">
                          <v:fill color2="blue"/>
                        </v:shape>
                        <v:shape id="_x0000_s1084" type="#_x0000_t19" style="position:absolute;width:10353;height:20000;flip:x y" strokecolor="white" strokeweight=".15pt"/>
                        <v:shape id="_x0000_s1085" type="#_x0000_t19" style="position:absolute;left:9651;width:10349;height:20000;flip:y" filled="t" fillcolor="blue" stroked="f" strokeweight=".15pt">
                          <v:fill color2="blue"/>
                        </v:shape>
                        <v:shape id="_x0000_s1086" type="#_x0000_t19" style="position:absolute;left:9651;width:10349;height:20000;flip:y" strokecolor="white" strokeweight=".15pt"/>
                      </v:group>
                    </v:group>
                    <v:group id="_x0000_s1087" style="position:absolute;left:14240;top:-1;width:5756;height:18474" coordsize="20000,20000">
                      <v:shape id="_x0000_s1088" type="#_x0000_t19" style="position:absolute;top:659;width:10080;height:19341;flip:x y" filled="t" stroked="f" strokeweight=".15pt"/>
                      <v:shape id="_x0000_s1089" type="#_x0000_t19" style="position:absolute;top:659;width:10080;height:19341;flip:x y" strokecolor="white" strokeweight=".15pt"/>
                      <v:shape id="_x0000_s1090" type="#_x0000_t19" style="position:absolute;left:9594;top:659;width:10406;height:19341;flip:y" filled="t" stroked="f" strokeweight=".15pt"/>
                      <v:shape id="_x0000_s1091" type="#_x0000_t19" style="position:absolute;left:9593;top:659;width:10407;height:19341;flip:y" strokecolor="white" strokeweight=".15pt"/>
                      <v:group id="_x0000_s1092" style="position:absolute;left:2814;width:13896;height:13591" coordsize="19999,20000">
                        <v:shape id="_x0000_s1093" type="#_x0000_t19" style="position:absolute;width:10237;height:20000;flip:x y" filled="t" fillcolor="blue" stroked="f" strokeweight=".15pt">
                          <v:fill color2="blue"/>
                        </v:shape>
                        <v:shape id="_x0000_s1094" type="#_x0000_t19" style="position:absolute;width:10237;height:20000;flip:x y" strokecolor="white" strokeweight=".15pt"/>
                        <v:shape id="_x0000_s1095" type="#_x0000_t19" style="position:absolute;left:9756;width:10243;height:20000;flip:y" filled="t" fillcolor="blue" stroked="f" strokeweight=".15pt">
                          <v:fill color2="blue"/>
                        </v:shape>
                        <v:shape id="_x0000_s1096" type="#_x0000_t19" style="position:absolute;left:9756;width:10243;height:20000;flip:y" strokecolor="white" strokeweight=".15pt"/>
                      </v:group>
                    </v:group>
                  </v:group>
                  <v:group id="_x0000_s1097" style="position:absolute;left:2525;top:11497;width:15119;height:8502" coordsize="19997,20000">
                    <v:group id="_x0000_s1098" style="position:absolute;top:1261;width:7556;height:18739" coordsize="19998,20000">
                      <v:shape id="_x0000_s1099" type="#_x0000_t19" style="position:absolute;top:1433;width:10155;height:18567;flip:x y" filled="t" stroked="f" strokeweight=".15pt"/>
                      <v:shape id="_x0000_s1100" type="#_x0000_t19" style="position:absolute;top:1433;width:10155;height:18567;flip:x y" strokecolor="white" strokeweight=".15pt"/>
                      <v:shape id="_x0000_s1101" type="#_x0000_t19" style="position:absolute;left:9853;top:1433;width:10145;height:18567;flip:y" filled="t" stroked="f" strokeweight=".15pt"/>
                      <v:shape id="_x0000_s1102" type="#_x0000_t19" style="position:absolute;left:9853;top:1433;width:10145;height:18567;flip:y" strokecolor="white" strokeweight=".15pt"/>
                      <v:group id="_x0000_s1103" style="position:absolute;left:2962;width:14051;height:14063" coordsize="20000,20000">
                        <v:shape id="_x0000_s1104" type="#_x0000_t19" style="position:absolute;top:1035;width:10193;height:18965;flip:x y" filled="t" fillcolor="blue" stroked="f" strokeweight=".15pt">
                          <v:fill color2="blue"/>
                        </v:shape>
                        <v:shape id="_x0000_s1105" type="#_x0000_t19" style="position:absolute;top:1035;width:10193;height:18965;flip:x y" strokecolor="white" strokeweight=".15pt"/>
                        <v:shape id="_x0000_s1106" type="#_x0000_t19" style="position:absolute;left:9809;width:10191;height:19873;flip:y" filled="t" fillcolor="blue" stroked="f" strokeweight=".15pt">
                          <v:fill color2="blue"/>
                        </v:shape>
                        <v:shape id="_x0000_s1107" type="#_x0000_t19" style="position:absolute;left:9809;width:10191;height:19873;flip:y" strokecolor="white" strokeweight=".15pt"/>
                      </v:group>
                    </v:group>
                    <v:group id="_x0000_s1108" style="position:absolute;left:6190;top:1261;width:7622;height:18083" coordsize="20001,20000">
                      <v:shape id="_x0000_s1109" type="#_x0000_t19" style="position:absolute;top:754;width:10058;height:19246;flip:x y" filled="t" stroked="f" strokeweight=".15pt"/>
                      <v:shape id="_x0000_s1110" type="#_x0000_t19" style="position:absolute;top:754;width:10058;height:19246;flip:x y" strokecolor="white" strokeweight=".15pt"/>
                      <v:shape id="_x0000_s1111" type="#_x0000_t19" style="position:absolute;left:9607;top:754;width:10394;height:19246;flip:y" filled="t" stroked="f" strokeweight=".15pt"/>
                      <v:shape id="_x0000_s1112" type="#_x0000_t19" style="position:absolute;left:9607;top:754;width:10394;height:19246;flip:y" strokecolor="white" strokeweight=".15pt"/>
                      <v:group id="_x0000_s1113" style="position:absolute;left:2892;width:14180;height:13817" coordsize="20001,20000">
                        <v:shape id="_x0000_s1114" type="#_x0000_t19" style="position:absolute;width:10023;height:20000;flip:x y" filled="t" fillcolor="blue" stroked="f" strokeweight=".15pt">
                          <v:fill color2="blue"/>
                        </v:shape>
                        <v:shape id="_x0000_s1115" type="#_x0000_t19" style="position:absolute;width:10023;height:20000;flip:x y" strokecolor="white" strokeweight=".15pt"/>
                        <v:shape id="_x0000_s1116" type="#_x0000_t19" style="position:absolute;left:9763;width:10238;height:20000;flip:y" filled="t" fillcolor="blue" stroked="f" strokeweight=".15pt">
                          <v:fill color2="blue"/>
                        </v:shape>
                        <v:shape id="_x0000_s1117" type="#_x0000_t19" style="position:absolute;left:9764;width:10237;height:20000;flip:y" strokecolor="white" strokeweight=".15pt"/>
                      </v:group>
                    </v:group>
                    <v:group id="_x0000_s1118" style="position:absolute;left:12330;width:7667;height:18662" coordorigin="3" coordsize="19997,20000">
                      <v:shape id="_x0000_s1119" type="#_x0000_t19" style="position:absolute;left:3;top:1351;width:10331;height:18648;flip:x y" filled="t" stroked="f" strokeweight=".15pt"/>
                      <v:shape id="_x0000_s1120" type="#_x0000_t19" style="position:absolute;left:3;top:1351;width:10331;height:18649;flip:x y" strokecolor="white" strokeweight=".15pt"/>
                      <v:shape id="_x0000_s1121" type="#_x0000_t19" style="position:absolute;left:9995;top:1351;width:10005;height:18649;flip:y" filled="t" stroked="f" strokeweight=".15pt"/>
                      <v:shape id="_x0000_s1122" type="#_x0000_t19" style="position:absolute;left:9995;top:1351;width:10005;height:18649;flip:y" strokecolor="white" strokeweight=".15pt"/>
                      <v:group id="_x0000_s1123" style="position:absolute;left:3237;width:13824;height:14125" coordsize="20000,20000">
                        <v:shape id="_x0000_s1124" type="#_x0000_t19" style="position:absolute;top:1035;width:10223;height:18965;flip:x y" filled="t" fillcolor="blue" stroked="f" strokeweight=".15pt">
                          <v:fill color2="blue"/>
                        </v:shape>
                        <v:shape id="_x0000_s1125" type="#_x0000_t19" style="position:absolute;top:1035;width:10223;height:18965;flip:x y" strokecolor="white" strokeweight=".15pt"/>
                        <v:shape id="_x0000_s1126" type="#_x0000_t19" style="position:absolute;left:9777;width:10223;height:19875;flip:y" filled="t" fillcolor="blue" stroked="f" strokeweight=".15pt">
                          <v:fill color2="blue"/>
                        </v:shape>
                        <v:shape id="_x0000_s1127" type="#_x0000_t19" style="position:absolute;left:9777;width:10223;height:19875;flip:y" strokecolor="white" strokeweight=".15pt"/>
                      </v:group>
                    </v:group>
                  </v:group>
                </v:group>
              </v:group>
              <v:group id="_x0000_s1128" style="position:absolute;left:4705;top:6086;width:10922;height:8666" coordsize="20000,20000">
                <v:group id="_x0000_s1129" style="position:absolute;top:4108;width:20000;height:15347" coordorigin=",-1" coordsize="20000,20001">
                  <v:group id="_x0000_s1130" style="position:absolute;top:-1;width:20000;height:20001" coordorigin=",-1" coordsize="20000,20001">
                    <v:oval id="_x0000_s1131" style="position:absolute;left:2734;top:2791;width:14514;height:17209" fillcolor="red" stroked="f" strokecolor="white" strokeweight=".15pt">
                      <v:fill color2="red"/>
                    </v:oval>
                    <v:shape id="_x0000_s1132" style="position:absolute;left:9630;top:553;width:10370;height:18403" coordsize="20000,20000" path="m6778,l6445,6288,13222,2067r2095,1357l9592,8337r9645,-461l19785,9534r-9076,2031l19989,14093r-505,1579l9377,14758r3416,4923l11257,19991,1246,14909,,14909,6778,xe" fillcolor="red" stroked="f" strokecolor="red" strokeweight=".4pt">
                      <v:fill color2="red"/>
                      <v:path arrowok="t"/>
                    </v:shape>
                    <v:shape id="_x0000_s1133" style="position:absolute;top:-1;width:13150;height:17904" coordsize="20000,20000" path="m13545,19280l8649,17265,5150,19991,2880,19827r-982,-684l1474,18906,8225,15196r-1245,l3287,16263r-1229,237l644,15643,,14485r1711,-228l5574,13537,5430,12288r-3372,310l644,11595,68,10191r2812,-155l2973,10428r4007,-392l2135,7967,1898,6463,2880,4895,7827,8569,8717,7384,5150,4895r,-2297l5989,1805r5506,6080l8886,1805,9725,474,11148,r1838,5752l15214,5533,18145,r1847,702l13545,19280xe" fillcolor="red" stroked="f" strokecolor="red" strokeweight=".4pt">
                      <v:fill color2="red"/>
                      <v:path arrowok="t"/>
                    </v:shape>
                  </v:group>
                  <v:oval id="_x0000_s1134" style="position:absolute;left:3342;top:3419;width:13393;height:15832" fillcolor="yellow" stroked="f" strokecolor="white" strokeweight=".15pt">
                    <v:fill color2="yellow"/>
                  </v:oval>
                  <v:oval id="_x0000_s1135" style="position:absolute;left:3831;top:3982;width:12465;height:14712" fillcolor="red" stroked="f" strokecolor="white" strokeweight=".15pt">
                    <v:fill color2="red"/>
                  </v:oval>
                </v:group>
                <v:group id="_x0000_s1136" style="position:absolute;left:2412;width:15037;height:20000" coordsize="20000,20000">
                  <v:shape id="_x0000_s1137" style="position:absolute;width:20000;height:20000" coordsize="20000,20000" path="m,19994l9933,,19993,19994,9933,12555,,19994xe" strokecolor="white" strokeweight=".15pt">
                    <v:path arrowok="t"/>
                  </v:shape>
                  <v:shape id="_x0000_s1138" style="position:absolute;left:1088;top:976;width:17860;height:17803" coordsize="20000,20000" path="m,19993l9938,,19992,19993,9938,12529,,19993xe" fillcolor="yellow" strokecolor="white" strokeweight=".15pt">
                    <v:fill color2="yellow"/>
                    <v:path arrowok="t"/>
                  </v:shape>
                </v:group>
              </v:group>
            </v:group>
            <v:group id="_x0000_s1139" style="position:absolute;left:7089;top:12565;width:5977;height:2022" coordsize="20000,19999">
              <v:group id="_x0000_s1140" style="position:absolute;left:1589;top:8190;width:17330;height:8585" coordsize="20000,20000">
                <v:shape id="_x0000_s1141" style="position:absolute;top:4885;width:20000;height:12557" coordsize="20000,20000" path="m17487,r82,3483l17898,7662r470,2587l18720,12935r446,2587l19530,18109r458,896l,19900,470,18109r117,-796l951,15522r411,-2587l1832,8458,2314,4279,2419,896,2419,,17487,xe" strokecolor="white" strokeweight=".4pt">
                  <v:path arrowok="t"/>
                </v:shape>
                <v:group id="_x0000_s1142" style="position:absolute;left:2372;width:6460;height:19515" coordorigin="-1" coordsize="20001,20000">
                  <v:group id="_x0000_s1143" style="position:absolute;left:8139;top:521;width:11861;height:19407" coordsize="20000,20000">
                    <v:shape id="_x0000_s1144" type="#_x0000_t19" style="position:absolute;left:2521;width:17479;height:20000;flip:y" filled="t" fillcolor="blue" stroked="f" strokeweight=".4pt">
                      <v:fill color2="blue"/>
                    </v:shape>
                    <v:shape id="_x0000_s1145" type="#_x0000_t19" style="position:absolute;left:2521;width:17479;height:20000;flip:y" strokecolor="blue" strokeweight=".4pt"/>
                    <v:shape id="_x0000_s1146" type="#_x0000_t19" style="position:absolute;width:13933;height:20000;flip:y" filled="t" stroked="f" strokeweight=".4pt"/>
                    <v:shape id="_x0000_s1147" type="#_x0000_t19" style="position:absolute;width:13933;height:20000;flip:y" strokecolor="white" strokeweight=".4pt"/>
                  </v:group>
                  <v:group id="_x0000_s1148" style="position:absolute;left:-1;width:12143;height:20000" coordsize="20000,20000">
                    <v:shape id="_x0000_s1149" type="#_x0000_t19" style="position:absolute;left:2457;top:521;width:17543;height:19407;flip:y" filled="t" fillcolor="blue" stroked="f" strokeweight=".4pt">
                      <v:fill color2="blue"/>
                    </v:shape>
                    <v:shape id="_x0000_s1150" type="#_x0000_t19" style="position:absolute;left:2457;top:521;width:17543;height:19407;flip:y" strokecolor="blue" strokeweight=".4pt"/>
                    <v:shape id="_x0000_s1151" type="#_x0000_t19" style="position:absolute;width:13604;height:20000;flip:y" filled="t" stroked="f" strokeweight=".4pt"/>
                    <v:shape id="_x0000_s1152" type="#_x0000_t19" style="position:absolute;width:13605;height:20000;flip:y" strokecolor="white" strokeweight=".4pt"/>
                  </v:group>
                </v:group>
                <v:group id="_x0000_s1153" style="position:absolute;left:11403;top:1060;width:6438;height:18940" coordsize="19999,20000">
                  <v:group id="_x0000_s1154" style="position:absolute;width:12084;height:20000" coordsize="20000,20000">
                    <v:shape id="_x0000_s1155" type="#_x0000_t19" style="position:absolute;width:17989;height:20000;flip:x y" filled="t" fillcolor="blue" stroked="f" strokeweight=".4pt">
                      <v:fill color2="blue"/>
                    </v:shape>
                    <v:shape id="_x0000_s1156" type="#_x0000_t19" style="position:absolute;width:17989;height:20000;flip:x y" strokecolor="blue" strokeweight=".4pt"/>
                    <v:shape id="_x0000_s1157" type="#_x0000_t19" style="position:absolute;left:6278;width:13722;height:20000;flip:x y" filled="t" stroked="f" strokeweight=".4pt"/>
                    <v:shape id="_x0000_s1158" type="#_x0000_t19" style="position:absolute;left:6278;width:13722;height:20000;flip:x y" strokecolor="white" strokeweight=".4pt"/>
                  </v:group>
                  <v:group id="_x0000_s1159" style="position:absolute;left:8170;width:11829;height:20000" coordsize="20000,20000">
                    <v:shape id="_x0000_s1160" type="#_x0000_t19" style="position:absolute;width:17584;height:20000;flip:x y" filled="t" fillcolor="blue" stroked="f" strokeweight=".4pt">
                      <v:fill color2="blue"/>
                    </v:shape>
                    <v:shape id="_x0000_s1161" type="#_x0000_t19" style="position:absolute;width:17584;height:20000;flip:x y" strokecolor="blue" strokeweight=".4pt"/>
                    <v:shape id="_x0000_s1162" type="#_x0000_t19" style="position:absolute;left:5987;width:14013;height:20000;flip:x y" filled="t" stroked="f" strokeweight=".4pt"/>
                    <v:shape id="_x0000_s1163" type="#_x0000_t19" style="position:absolute;left:5987;width:14013;height:20000;flip:x y" strokecolor="white" strokeweight=".4pt"/>
                  </v:group>
                </v:group>
              </v:group>
              <v:group id="_x0000_s1164" style="position:absolute;width:20000;height:19999" coordorigin=",1" coordsize="20000,19999">
                <v:rect id="_x0000_s1165" style="position:absolute;top:15816;width:20000;height:4184" fillcolor="yellow" stroked="f" strokeweight="0">
                  <v:fill color2="yellow"/>
                </v:rect>
                <v:rect id="_x0000_s1166" style="position:absolute;left:3544;top:6183;width:13475;height:4639" fillcolor="yellow" stroked="f" strokeweight="0">
                  <v:fill color2="yellow"/>
                </v:rect>
                <v:rect id="_x0000_s1167" style="position:absolute;left:5243;top:3176;width:9323;height:3937" fillcolor="yellow" stroked="f" strokeweight="0">
                  <v:fill color2="yellow"/>
                </v:rect>
                <v:rect id="_x0000_s1168" style="position:absolute;left:7248;top:1;width:5344;height:3946" fillcolor="yellow" stroked="f" strokeweight="0">
                  <v:fill color2="yellow"/>
                </v:rect>
                <v:rect id="_x0000_s1169" style="position:absolute;left:4133;top:7330;width:12293;height:2413" stroked="f" strokeweight="0"/>
                <v:rect id="_x0000_s1170" style="position:absolute;left:5638;top:3868;width:8824;height:1721" stroked="f" strokeweight="0"/>
                <v:rect id="_x0000_s1171" style="position:absolute;left:7696;top:1158;width:4568;height:1237" stroked="f" strokeweight="0"/>
              </v:group>
            </v:group>
            <w10:wrap anchorx="margin" anchory="margin"/>
          </v:group>
        </w:pict>
      </w:r>
    </w:p>
    <w:p w:rsidR="005C0521" w:rsidRDefault="005C0521" w:rsidP="005C0521">
      <w:pPr>
        <w:pStyle w:val="1"/>
      </w:pPr>
    </w:p>
    <w:p w:rsidR="005C0521" w:rsidRDefault="005C0521" w:rsidP="005C0521">
      <w:pPr>
        <w:pStyle w:val="1"/>
      </w:pPr>
    </w:p>
    <w:p w:rsidR="005C0521" w:rsidRDefault="005C0521" w:rsidP="005C0521">
      <w:pPr>
        <w:pStyle w:val="1"/>
        <w:rPr>
          <w:sz w:val="20"/>
        </w:rPr>
      </w:pPr>
    </w:p>
    <w:p w:rsidR="005C0521" w:rsidRDefault="005C0521" w:rsidP="005C0521">
      <w:pPr>
        <w:pStyle w:val="1"/>
        <w:rPr>
          <w:b/>
        </w:rPr>
      </w:pPr>
      <w:r>
        <w:rPr>
          <w:b/>
        </w:rPr>
        <w:t>Администрация города Дивногорска</w:t>
      </w:r>
    </w:p>
    <w:p w:rsidR="005C0521" w:rsidRDefault="005C0521" w:rsidP="005C0521">
      <w:pPr>
        <w:pStyle w:val="2"/>
      </w:pPr>
      <w:r>
        <w:t xml:space="preserve">Красноярского края </w:t>
      </w:r>
    </w:p>
    <w:p w:rsidR="005C0521" w:rsidRDefault="005C0521" w:rsidP="005C0521">
      <w:pPr>
        <w:jc w:val="center"/>
      </w:pPr>
    </w:p>
    <w:p w:rsidR="005C0521" w:rsidRDefault="005C0521" w:rsidP="005C0521">
      <w:pPr>
        <w:pStyle w:val="1"/>
        <w:rPr>
          <w:b/>
          <w:sz w:val="16"/>
        </w:rPr>
      </w:pPr>
      <w:r>
        <w:rPr>
          <w:b/>
        </w:rPr>
        <w:t>ПОСТАНОВЛЕНИЕ</w:t>
      </w:r>
    </w:p>
    <w:p w:rsidR="005C0521" w:rsidRDefault="005C0521" w:rsidP="005C0521">
      <w:pPr>
        <w:pBdr>
          <w:bottom w:val="thickThinLargeGap" w:sz="24" w:space="1" w:color="auto"/>
        </w:pBdr>
      </w:pPr>
    </w:p>
    <w:p w:rsidR="005C0521" w:rsidRDefault="005C0521" w:rsidP="005C0521"/>
    <w:p w:rsidR="00716095" w:rsidRDefault="00E234FC" w:rsidP="005C0521">
      <w:pPr>
        <w:rPr>
          <w:sz w:val="24"/>
          <w:szCs w:val="24"/>
        </w:rPr>
      </w:pPr>
      <w:r w:rsidRPr="00EE0FE2">
        <w:rPr>
          <w:sz w:val="24"/>
          <w:szCs w:val="24"/>
        </w:rPr>
        <w:t>"__</w:t>
      </w:r>
      <w:r w:rsidR="00AD5609">
        <w:rPr>
          <w:sz w:val="24"/>
          <w:szCs w:val="24"/>
        </w:rPr>
        <w:t>24</w:t>
      </w:r>
      <w:r w:rsidRPr="00EE0FE2">
        <w:rPr>
          <w:sz w:val="24"/>
          <w:szCs w:val="24"/>
        </w:rPr>
        <w:t>____"____</w:t>
      </w:r>
      <w:r w:rsidR="00AD5609">
        <w:rPr>
          <w:sz w:val="24"/>
          <w:szCs w:val="24"/>
        </w:rPr>
        <w:t>01</w:t>
      </w:r>
      <w:r w:rsidRPr="00EE0FE2">
        <w:rPr>
          <w:sz w:val="24"/>
          <w:szCs w:val="24"/>
        </w:rPr>
        <w:t>__</w:t>
      </w:r>
      <w:r w:rsidR="00115195">
        <w:rPr>
          <w:sz w:val="24"/>
          <w:szCs w:val="24"/>
        </w:rPr>
        <w:t>____2011</w:t>
      </w:r>
      <w:r w:rsidRPr="00EE0FE2">
        <w:rPr>
          <w:sz w:val="24"/>
          <w:szCs w:val="24"/>
        </w:rPr>
        <w:t>г.</w:t>
      </w:r>
      <w:r w:rsidRPr="00EE0FE2">
        <w:rPr>
          <w:sz w:val="24"/>
          <w:szCs w:val="24"/>
        </w:rPr>
        <w:tab/>
      </w:r>
      <w:r w:rsidR="00223D46" w:rsidRPr="00EE0FE2">
        <w:rPr>
          <w:sz w:val="24"/>
          <w:szCs w:val="24"/>
        </w:rPr>
        <w:tab/>
      </w:r>
      <w:r w:rsidR="005C0521" w:rsidRPr="00EE0FE2">
        <w:rPr>
          <w:sz w:val="24"/>
          <w:szCs w:val="24"/>
        </w:rPr>
        <w:t>г.</w:t>
      </w:r>
      <w:r w:rsidR="000E20D1">
        <w:rPr>
          <w:sz w:val="24"/>
          <w:szCs w:val="24"/>
        </w:rPr>
        <w:t xml:space="preserve"> </w:t>
      </w:r>
      <w:r w:rsidR="005C0521" w:rsidRPr="00EE0FE2">
        <w:rPr>
          <w:sz w:val="24"/>
          <w:szCs w:val="24"/>
        </w:rPr>
        <w:t>Дивногорск</w:t>
      </w:r>
      <w:r w:rsidR="005C0521" w:rsidRPr="00EE0FE2">
        <w:rPr>
          <w:sz w:val="24"/>
          <w:szCs w:val="24"/>
        </w:rPr>
        <w:tab/>
      </w:r>
      <w:r w:rsidR="005C0521" w:rsidRPr="00EE0FE2">
        <w:rPr>
          <w:sz w:val="24"/>
          <w:szCs w:val="24"/>
        </w:rPr>
        <w:tab/>
      </w:r>
      <w:r w:rsidR="00EE0FE2">
        <w:rPr>
          <w:sz w:val="24"/>
          <w:szCs w:val="24"/>
        </w:rPr>
        <w:t xml:space="preserve">                </w:t>
      </w:r>
      <w:r w:rsidR="005C0521" w:rsidRPr="00EE0FE2">
        <w:rPr>
          <w:sz w:val="24"/>
          <w:szCs w:val="24"/>
        </w:rPr>
        <w:t>№</w:t>
      </w:r>
      <w:r w:rsidR="00AD5609">
        <w:rPr>
          <w:sz w:val="24"/>
          <w:szCs w:val="24"/>
        </w:rPr>
        <w:t>17п</w:t>
      </w:r>
      <w:r w:rsidR="005B2580" w:rsidRPr="00EE0FE2">
        <w:rPr>
          <w:sz w:val="24"/>
          <w:szCs w:val="24"/>
        </w:rPr>
        <w:br/>
      </w:r>
      <w:r w:rsidR="00716095" w:rsidRPr="00EE0FE2">
        <w:rPr>
          <w:sz w:val="24"/>
          <w:szCs w:val="24"/>
        </w:rPr>
        <w:t xml:space="preserve">Об  </w:t>
      </w:r>
      <w:r w:rsidR="006E62D8">
        <w:rPr>
          <w:sz w:val="24"/>
          <w:szCs w:val="24"/>
        </w:rPr>
        <w:t>обеспечении</w:t>
      </w:r>
      <w:r w:rsidR="004D603C">
        <w:rPr>
          <w:sz w:val="24"/>
          <w:szCs w:val="24"/>
        </w:rPr>
        <w:t xml:space="preserve">  условий отбывания наказания</w:t>
      </w:r>
    </w:p>
    <w:p w:rsidR="004D603C" w:rsidRPr="00EE0FE2" w:rsidRDefault="004D603C" w:rsidP="005C0521">
      <w:pPr>
        <w:rPr>
          <w:sz w:val="24"/>
          <w:szCs w:val="24"/>
        </w:rPr>
      </w:pPr>
      <w:r>
        <w:rPr>
          <w:sz w:val="24"/>
          <w:szCs w:val="24"/>
        </w:rPr>
        <w:t xml:space="preserve">в виде обязательных </w:t>
      </w:r>
      <w:r w:rsidR="001F311F">
        <w:rPr>
          <w:sz w:val="24"/>
          <w:szCs w:val="24"/>
        </w:rPr>
        <w:t xml:space="preserve">и исправительных </w:t>
      </w:r>
      <w:r>
        <w:rPr>
          <w:sz w:val="24"/>
          <w:szCs w:val="24"/>
        </w:rPr>
        <w:t>работ</w:t>
      </w:r>
    </w:p>
    <w:p w:rsidR="007B1861" w:rsidRDefault="007B1861" w:rsidP="005B2580">
      <w:pPr>
        <w:jc w:val="both"/>
      </w:pPr>
    </w:p>
    <w:p w:rsidR="0067546C" w:rsidRDefault="0067546C" w:rsidP="005B2580">
      <w:pPr>
        <w:jc w:val="both"/>
      </w:pPr>
    </w:p>
    <w:p w:rsidR="005B2580" w:rsidRDefault="00F71222" w:rsidP="00F712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20D1" w:rsidRPr="000E20D1">
        <w:rPr>
          <w:sz w:val="28"/>
          <w:szCs w:val="28"/>
        </w:rPr>
        <w:t>На основании ст. 49 Уголовного кодекса Российской Федерации, ст. 25 Уголовно-исполнительного кодекса Российской Федерации, с целью обеспечения общественной безопасности на территории МО г. Дивногорск</w:t>
      </w:r>
      <w:r w:rsidR="004D603C">
        <w:rPr>
          <w:sz w:val="28"/>
          <w:szCs w:val="28"/>
        </w:rPr>
        <w:t>,</w:t>
      </w:r>
      <w:r w:rsidR="000E20D1" w:rsidRPr="00C92FF2">
        <w:rPr>
          <w:b/>
          <w:sz w:val="28"/>
          <w:szCs w:val="28"/>
        </w:rPr>
        <w:t xml:space="preserve"> </w:t>
      </w:r>
      <w:r w:rsidR="005B2580" w:rsidRPr="00C92FF2">
        <w:rPr>
          <w:b/>
          <w:sz w:val="28"/>
          <w:szCs w:val="28"/>
        </w:rPr>
        <w:t>ПОСТАНОВЛЯЮ:</w:t>
      </w:r>
    </w:p>
    <w:p w:rsidR="00207105" w:rsidRDefault="00207105" w:rsidP="00F71222">
      <w:pPr>
        <w:jc w:val="both"/>
        <w:rPr>
          <w:b/>
          <w:sz w:val="28"/>
          <w:szCs w:val="28"/>
        </w:rPr>
      </w:pPr>
    </w:p>
    <w:p w:rsidR="00A25D88" w:rsidRPr="00A25D88" w:rsidRDefault="004D603C" w:rsidP="00A25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D88" w:rsidRPr="00A25D88">
        <w:rPr>
          <w:sz w:val="28"/>
          <w:szCs w:val="28"/>
        </w:rPr>
        <w:t xml:space="preserve">. </w:t>
      </w:r>
      <w:r w:rsidR="00A25D88">
        <w:rPr>
          <w:sz w:val="28"/>
          <w:szCs w:val="28"/>
        </w:rPr>
        <w:t xml:space="preserve">     </w:t>
      </w:r>
      <w:r w:rsidR="00A25D88" w:rsidRPr="00A25D88">
        <w:rPr>
          <w:sz w:val="28"/>
          <w:szCs w:val="28"/>
        </w:rPr>
        <w:t xml:space="preserve">Утвердить Перечень муниципальных предприятий и учреждений </w:t>
      </w:r>
      <w:r w:rsidR="00A25D88">
        <w:rPr>
          <w:sz w:val="28"/>
          <w:szCs w:val="28"/>
        </w:rPr>
        <w:t xml:space="preserve">       </w:t>
      </w:r>
      <w:r w:rsidR="00AA6FAA">
        <w:rPr>
          <w:sz w:val="28"/>
          <w:szCs w:val="28"/>
        </w:rPr>
        <w:t xml:space="preserve">МО </w:t>
      </w:r>
      <w:r w:rsidR="00A25D88" w:rsidRPr="00A25D88">
        <w:rPr>
          <w:sz w:val="28"/>
          <w:szCs w:val="28"/>
        </w:rPr>
        <w:t xml:space="preserve">г. </w:t>
      </w:r>
      <w:r w:rsidR="002178DD">
        <w:rPr>
          <w:sz w:val="28"/>
          <w:szCs w:val="28"/>
        </w:rPr>
        <w:t>Дивногорск</w:t>
      </w:r>
      <w:r w:rsidR="00A25D88" w:rsidRPr="00A25D88">
        <w:rPr>
          <w:sz w:val="28"/>
          <w:szCs w:val="28"/>
        </w:rPr>
        <w:t xml:space="preserve">, используемых для исполнения наказания в виде обязательных </w:t>
      </w:r>
      <w:r w:rsidR="001F311F">
        <w:rPr>
          <w:sz w:val="28"/>
          <w:szCs w:val="28"/>
        </w:rPr>
        <w:t xml:space="preserve">и исправительных </w:t>
      </w:r>
      <w:r w:rsidR="00A25D88" w:rsidRPr="00A25D88">
        <w:rPr>
          <w:sz w:val="28"/>
          <w:szCs w:val="28"/>
        </w:rPr>
        <w:t xml:space="preserve">работ, квот рабочих мест и видов работ на данных предприятиях, учреждениях для лиц, осужденных к обязательным </w:t>
      </w:r>
      <w:r w:rsidR="001F311F">
        <w:rPr>
          <w:sz w:val="28"/>
          <w:szCs w:val="28"/>
        </w:rPr>
        <w:t xml:space="preserve">и исправительным </w:t>
      </w:r>
      <w:r w:rsidR="00A25D88" w:rsidRPr="00A25D88">
        <w:rPr>
          <w:sz w:val="28"/>
          <w:szCs w:val="28"/>
        </w:rPr>
        <w:t>работам, согласно приложению 1.</w:t>
      </w:r>
    </w:p>
    <w:p w:rsidR="00A25D88" w:rsidRPr="00A25D88" w:rsidRDefault="00A25D88" w:rsidP="00A25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5D88">
        <w:rPr>
          <w:sz w:val="28"/>
          <w:szCs w:val="28"/>
        </w:rPr>
        <w:t xml:space="preserve">Руководителям муниципальных предприятий и учреждений, указанных </w:t>
      </w:r>
      <w:proofErr w:type="gramStart"/>
      <w:r w:rsidRPr="00A25D88">
        <w:rPr>
          <w:sz w:val="28"/>
          <w:szCs w:val="28"/>
        </w:rPr>
        <w:t>в</w:t>
      </w:r>
      <w:proofErr w:type="gramEnd"/>
      <w:r w:rsidRPr="00A25D88">
        <w:rPr>
          <w:sz w:val="28"/>
          <w:szCs w:val="28"/>
        </w:rPr>
        <w:t xml:space="preserve"> </w:t>
      </w:r>
      <w:proofErr w:type="gramStart"/>
      <w:r w:rsidRPr="00A25D88">
        <w:rPr>
          <w:sz w:val="28"/>
          <w:szCs w:val="28"/>
        </w:rPr>
        <w:t>приложении</w:t>
      </w:r>
      <w:proofErr w:type="gramEnd"/>
      <w:r w:rsidRPr="00A25D88">
        <w:rPr>
          <w:sz w:val="28"/>
          <w:szCs w:val="28"/>
        </w:rPr>
        <w:t xml:space="preserve"> 1, обеспечить трудоустройство осужденных, приговоренных к обязательным </w:t>
      </w:r>
      <w:r w:rsidR="001F311F">
        <w:rPr>
          <w:sz w:val="28"/>
          <w:szCs w:val="28"/>
        </w:rPr>
        <w:t>и исправительным</w:t>
      </w:r>
      <w:r w:rsidR="001F311F" w:rsidRPr="00A25D88">
        <w:rPr>
          <w:sz w:val="28"/>
          <w:szCs w:val="28"/>
        </w:rPr>
        <w:t xml:space="preserve"> </w:t>
      </w:r>
      <w:r w:rsidRPr="00A25D88">
        <w:rPr>
          <w:sz w:val="28"/>
          <w:szCs w:val="28"/>
        </w:rPr>
        <w:t>работам.</w:t>
      </w:r>
    </w:p>
    <w:p w:rsidR="00A25D88" w:rsidRPr="00A25D88" w:rsidRDefault="004D603C" w:rsidP="00A25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D88" w:rsidRPr="00A25D88">
        <w:rPr>
          <w:sz w:val="28"/>
          <w:szCs w:val="28"/>
        </w:rPr>
        <w:t xml:space="preserve">. </w:t>
      </w:r>
      <w:r w:rsidR="00A25D88">
        <w:rPr>
          <w:sz w:val="28"/>
          <w:szCs w:val="28"/>
        </w:rPr>
        <w:t xml:space="preserve">      </w:t>
      </w:r>
      <w:r w:rsidR="00A25D88" w:rsidRPr="00A25D88">
        <w:rPr>
          <w:sz w:val="28"/>
          <w:szCs w:val="28"/>
        </w:rPr>
        <w:t xml:space="preserve">Утвердить Перечень организаций, расположенных на территории </w:t>
      </w:r>
      <w:r w:rsidR="00AA6FAA">
        <w:rPr>
          <w:sz w:val="28"/>
          <w:szCs w:val="28"/>
        </w:rPr>
        <w:t xml:space="preserve">МО </w:t>
      </w:r>
      <w:r w:rsidR="00A25D88" w:rsidRPr="00A25D88">
        <w:rPr>
          <w:sz w:val="28"/>
          <w:szCs w:val="28"/>
        </w:rPr>
        <w:t xml:space="preserve">г. </w:t>
      </w:r>
      <w:r w:rsidR="002178DD">
        <w:rPr>
          <w:sz w:val="28"/>
          <w:szCs w:val="28"/>
        </w:rPr>
        <w:t>Дивногорск</w:t>
      </w:r>
      <w:r w:rsidR="00A25D88" w:rsidRPr="00A25D88">
        <w:rPr>
          <w:sz w:val="28"/>
          <w:szCs w:val="28"/>
        </w:rPr>
        <w:t xml:space="preserve">, используемых для исполнения наказания в виде обязательных </w:t>
      </w:r>
      <w:r w:rsidR="001F311F">
        <w:rPr>
          <w:sz w:val="28"/>
          <w:szCs w:val="28"/>
        </w:rPr>
        <w:t>и исправительных</w:t>
      </w:r>
      <w:r w:rsidR="001F311F" w:rsidRPr="00A25D88">
        <w:rPr>
          <w:sz w:val="28"/>
          <w:szCs w:val="28"/>
        </w:rPr>
        <w:t xml:space="preserve"> </w:t>
      </w:r>
      <w:r w:rsidR="00A25D88" w:rsidRPr="00A25D88">
        <w:rPr>
          <w:sz w:val="28"/>
          <w:szCs w:val="28"/>
        </w:rPr>
        <w:t xml:space="preserve">работ, квот рабочих мест и видов работ в данных организациях для лиц, осужденных к обязательным </w:t>
      </w:r>
      <w:r w:rsidR="001F311F">
        <w:rPr>
          <w:sz w:val="28"/>
          <w:szCs w:val="28"/>
        </w:rPr>
        <w:t>и исправительным</w:t>
      </w:r>
      <w:r w:rsidR="001F311F" w:rsidRPr="00A25D88">
        <w:rPr>
          <w:sz w:val="28"/>
          <w:szCs w:val="28"/>
        </w:rPr>
        <w:t xml:space="preserve"> </w:t>
      </w:r>
      <w:r w:rsidR="00A25D88" w:rsidRPr="00A25D88">
        <w:rPr>
          <w:sz w:val="28"/>
          <w:szCs w:val="28"/>
        </w:rPr>
        <w:t>работам, согласно приложению 2.</w:t>
      </w:r>
    </w:p>
    <w:p w:rsidR="00A25D88" w:rsidRPr="00A25D88" w:rsidRDefault="00A25D88" w:rsidP="00A25D88">
      <w:pPr>
        <w:ind w:firstLine="567"/>
        <w:jc w:val="both"/>
        <w:rPr>
          <w:sz w:val="28"/>
          <w:szCs w:val="28"/>
        </w:rPr>
      </w:pPr>
      <w:r w:rsidRPr="00A25D88">
        <w:rPr>
          <w:sz w:val="28"/>
          <w:szCs w:val="28"/>
        </w:rPr>
        <w:t xml:space="preserve">Рекомендовать руководителям организаций, указанных в приложении 2, обеспечить трудоустройство осужденных, приговоренных к обязательным </w:t>
      </w:r>
      <w:r w:rsidR="001F311F">
        <w:rPr>
          <w:sz w:val="28"/>
          <w:szCs w:val="28"/>
        </w:rPr>
        <w:t>и исправительным</w:t>
      </w:r>
      <w:r w:rsidR="001F311F" w:rsidRPr="00A25D88">
        <w:rPr>
          <w:sz w:val="28"/>
          <w:szCs w:val="28"/>
        </w:rPr>
        <w:t xml:space="preserve"> </w:t>
      </w:r>
      <w:r w:rsidRPr="00A25D88">
        <w:rPr>
          <w:sz w:val="28"/>
          <w:szCs w:val="28"/>
        </w:rPr>
        <w:t>работам.</w:t>
      </w:r>
    </w:p>
    <w:p w:rsidR="000D4052" w:rsidRDefault="00EE0FE2" w:rsidP="004D603C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92FF2">
        <w:rPr>
          <w:sz w:val="28"/>
          <w:szCs w:val="28"/>
        </w:rPr>
        <w:t xml:space="preserve">Рекомендовать </w:t>
      </w:r>
      <w:r w:rsidR="007B1861" w:rsidRPr="00C92FF2">
        <w:rPr>
          <w:sz w:val="28"/>
          <w:szCs w:val="28"/>
        </w:rPr>
        <w:t>УИИ</w:t>
      </w:r>
      <w:r w:rsidR="000D4052" w:rsidRPr="00C92FF2">
        <w:rPr>
          <w:sz w:val="28"/>
          <w:szCs w:val="28"/>
        </w:rPr>
        <w:t xml:space="preserve"> №</w:t>
      </w:r>
      <w:r w:rsidR="00C92FF2">
        <w:rPr>
          <w:sz w:val="28"/>
          <w:szCs w:val="28"/>
        </w:rPr>
        <w:t xml:space="preserve"> 1</w:t>
      </w:r>
      <w:r w:rsidR="000D4052" w:rsidRPr="00C92FF2">
        <w:rPr>
          <w:sz w:val="28"/>
          <w:szCs w:val="28"/>
        </w:rPr>
        <w:t>8 (</w:t>
      </w:r>
      <w:r w:rsidR="007B1861" w:rsidRPr="00C92FF2">
        <w:rPr>
          <w:sz w:val="28"/>
          <w:szCs w:val="28"/>
        </w:rPr>
        <w:t>Медведева</w:t>
      </w:r>
      <w:r w:rsidR="00CA1B60" w:rsidRPr="00C92FF2">
        <w:rPr>
          <w:sz w:val="28"/>
          <w:szCs w:val="28"/>
        </w:rPr>
        <w:t xml:space="preserve"> </w:t>
      </w:r>
      <w:r w:rsidR="007B1861" w:rsidRPr="00C92FF2">
        <w:rPr>
          <w:sz w:val="28"/>
          <w:szCs w:val="28"/>
        </w:rPr>
        <w:t>Н.Н.</w:t>
      </w:r>
      <w:r w:rsidR="000D4052" w:rsidRPr="00C92FF2">
        <w:rPr>
          <w:sz w:val="28"/>
          <w:szCs w:val="28"/>
        </w:rPr>
        <w:t xml:space="preserve">) совместно с </w:t>
      </w:r>
      <w:r w:rsidR="007B1861" w:rsidRPr="00C92FF2">
        <w:rPr>
          <w:sz w:val="28"/>
          <w:szCs w:val="28"/>
        </w:rPr>
        <w:t xml:space="preserve">Краевым </w:t>
      </w:r>
      <w:r w:rsidR="000D4052" w:rsidRPr="00C92FF2">
        <w:rPr>
          <w:sz w:val="28"/>
          <w:szCs w:val="28"/>
        </w:rPr>
        <w:t xml:space="preserve">государственным бюджетным учреждением «Центр занятости </w:t>
      </w:r>
      <w:r w:rsidR="00C92FF2">
        <w:rPr>
          <w:sz w:val="28"/>
          <w:szCs w:val="28"/>
        </w:rPr>
        <w:t xml:space="preserve">населения </w:t>
      </w:r>
      <w:r w:rsidR="000D4052" w:rsidRPr="00C92FF2">
        <w:rPr>
          <w:sz w:val="28"/>
          <w:szCs w:val="28"/>
        </w:rPr>
        <w:t>г.</w:t>
      </w:r>
      <w:r w:rsidR="00C92FF2">
        <w:rPr>
          <w:sz w:val="28"/>
          <w:szCs w:val="28"/>
        </w:rPr>
        <w:t xml:space="preserve"> </w:t>
      </w:r>
      <w:r w:rsidR="000D4052" w:rsidRPr="00C92FF2">
        <w:rPr>
          <w:sz w:val="28"/>
          <w:szCs w:val="28"/>
        </w:rPr>
        <w:t xml:space="preserve">Дивногорска» (Кожанова Н.Е.) обеспечить направление осужденных на обязательные </w:t>
      </w:r>
      <w:r w:rsidR="001F311F">
        <w:rPr>
          <w:sz w:val="28"/>
          <w:szCs w:val="28"/>
        </w:rPr>
        <w:t>и исправительные</w:t>
      </w:r>
      <w:r w:rsidR="001F311F" w:rsidRPr="00C92FF2">
        <w:rPr>
          <w:sz w:val="28"/>
          <w:szCs w:val="28"/>
        </w:rPr>
        <w:t xml:space="preserve"> </w:t>
      </w:r>
      <w:r w:rsidR="000D4052" w:rsidRPr="00C92FF2">
        <w:rPr>
          <w:sz w:val="28"/>
          <w:szCs w:val="28"/>
        </w:rPr>
        <w:t>работы</w:t>
      </w:r>
      <w:r w:rsidR="00CC404B" w:rsidRPr="00C92FF2">
        <w:rPr>
          <w:sz w:val="28"/>
          <w:szCs w:val="28"/>
        </w:rPr>
        <w:t>.</w:t>
      </w:r>
    </w:p>
    <w:p w:rsidR="002178DD" w:rsidRDefault="002178DD" w:rsidP="00207105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</w:t>
      </w:r>
      <w:r w:rsidRPr="002D6553">
        <w:rPr>
          <w:sz w:val="28"/>
          <w:szCs w:val="28"/>
        </w:rPr>
        <w:t>останов</w:t>
      </w:r>
      <w:r>
        <w:rPr>
          <w:sz w:val="28"/>
          <w:szCs w:val="28"/>
        </w:rPr>
        <w:t>ление администрации города от 10.04.2009  № 319</w:t>
      </w:r>
      <w:r w:rsidRPr="002D6553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2178DD">
        <w:rPr>
          <w:sz w:val="28"/>
          <w:szCs w:val="28"/>
        </w:rPr>
        <w:t>Об установлении квоты рабочих мест для осужденных</w:t>
      </w:r>
      <w:r>
        <w:rPr>
          <w:sz w:val="28"/>
          <w:szCs w:val="28"/>
        </w:rPr>
        <w:t xml:space="preserve"> </w:t>
      </w:r>
      <w:r w:rsidRPr="002178DD">
        <w:rPr>
          <w:sz w:val="28"/>
          <w:szCs w:val="28"/>
        </w:rPr>
        <w:t xml:space="preserve">к </w:t>
      </w:r>
      <w:r w:rsidR="001F311F" w:rsidRPr="00A25D88">
        <w:rPr>
          <w:sz w:val="28"/>
          <w:szCs w:val="28"/>
        </w:rPr>
        <w:t xml:space="preserve">обязательным </w:t>
      </w:r>
      <w:r w:rsidR="001F311F">
        <w:rPr>
          <w:sz w:val="28"/>
          <w:szCs w:val="28"/>
        </w:rPr>
        <w:t>и исправительным</w:t>
      </w:r>
      <w:r w:rsidR="001F311F" w:rsidRPr="002178DD">
        <w:rPr>
          <w:sz w:val="28"/>
          <w:szCs w:val="28"/>
        </w:rPr>
        <w:t xml:space="preserve"> </w:t>
      </w:r>
      <w:r w:rsidRPr="002178DD">
        <w:rPr>
          <w:sz w:val="28"/>
          <w:szCs w:val="28"/>
        </w:rPr>
        <w:t>работам».</w:t>
      </w:r>
    </w:p>
    <w:p w:rsidR="00754B4F" w:rsidRPr="00754B4F" w:rsidRDefault="00754B4F" w:rsidP="00754B4F">
      <w:pPr>
        <w:numPr>
          <w:ilvl w:val="0"/>
          <w:numId w:val="9"/>
        </w:numPr>
        <w:autoSpaceDE w:val="0"/>
        <w:autoSpaceDN w:val="0"/>
        <w:adjustRightInd w:val="0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626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</w:t>
      </w:r>
      <w:r w:rsidR="000B5DBE">
        <w:rPr>
          <w:sz w:val="28"/>
          <w:szCs w:val="28"/>
        </w:rPr>
        <w:t>становление вступает в силу с 01</w:t>
      </w:r>
      <w:r>
        <w:rPr>
          <w:sz w:val="28"/>
          <w:szCs w:val="28"/>
        </w:rPr>
        <w:t xml:space="preserve"> января 2011 г.</w:t>
      </w:r>
    </w:p>
    <w:p w:rsidR="000D4052" w:rsidRPr="00C92FF2" w:rsidRDefault="000D4052" w:rsidP="00207105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 w:rsidRPr="00C92FF2">
        <w:rPr>
          <w:sz w:val="28"/>
          <w:szCs w:val="28"/>
        </w:rPr>
        <w:t>Контроль за</w:t>
      </w:r>
      <w:proofErr w:type="gramEnd"/>
      <w:r w:rsidRPr="00C92FF2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E0FE2" w:rsidRPr="00C92FF2">
        <w:rPr>
          <w:sz w:val="28"/>
          <w:szCs w:val="28"/>
        </w:rPr>
        <w:t xml:space="preserve">города </w:t>
      </w:r>
      <w:r w:rsidR="000E20D1">
        <w:rPr>
          <w:sz w:val="28"/>
          <w:szCs w:val="28"/>
        </w:rPr>
        <w:t>Кузнецову М.Г.</w:t>
      </w:r>
    </w:p>
    <w:p w:rsidR="00754B4F" w:rsidRDefault="00754B4F" w:rsidP="0067546C">
      <w:pPr>
        <w:jc w:val="both"/>
        <w:rPr>
          <w:sz w:val="28"/>
          <w:szCs w:val="28"/>
        </w:rPr>
      </w:pPr>
    </w:p>
    <w:p w:rsidR="00754B4F" w:rsidRDefault="00754B4F" w:rsidP="0067546C">
      <w:pPr>
        <w:jc w:val="both"/>
      </w:pPr>
    </w:p>
    <w:p w:rsidR="004D603C" w:rsidRPr="0067546C" w:rsidRDefault="002604FC" w:rsidP="0067546C">
      <w:pPr>
        <w:jc w:val="both"/>
        <w:rPr>
          <w:sz w:val="28"/>
          <w:szCs w:val="28"/>
        </w:rPr>
      </w:pPr>
      <w:r w:rsidRPr="00C92FF2">
        <w:rPr>
          <w:sz w:val="28"/>
          <w:szCs w:val="28"/>
        </w:rPr>
        <w:t>Главы</w:t>
      </w:r>
      <w:r w:rsidR="005B2580" w:rsidRPr="00C92FF2">
        <w:rPr>
          <w:sz w:val="28"/>
          <w:szCs w:val="28"/>
        </w:rPr>
        <w:t xml:space="preserve"> города</w:t>
      </w:r>
      <w:r w:rsidR="005B2580" w:rsidRPr="00C92FF2">
        <w:rPr>
          <w:sz w:val="28"/>
          <w:szCs w:val="28"/>
        </w:rPr>
        <w:tab/>
      </w:r>
      <w:r w:rsidR="005B2580" w:rsidRPr="00C92FF2">
        <w:rPr>
          <w:sz w:val="28"/>
          <w:szCs w:val="28"/>
        </w:rPr>
        <w:tab/>
      </w:r>
      <w:r w:rsidR="005B2580" w:rsidRPr="00C92FF2">
        <w:rPr>
          <w:sz w:val="28"/>
          <w:szCs w:val="28"/>
        </w:rPr>
        <w:tab/>
      </w:r>
      <w:r w:rsidR="005B2580" w:rsidRPr="00C92FF2">
        <w:rPr>
          <w:sz w:val="28"/>
          <w:szCs w:val="28"/>
        </w:rPr>
        <w:tab/>
      </w:r>
      <w:r w:rsidR="00E4232F" w:rsidRPr="00C92FF2">
        <w:rPr>
          <w:sz w:val="28"/>
          <w:szCs w:val="28"/>
        </w:rPr>
        <w:tab/>
      </w:r>
      <w:r w:rsidR="00E4232F" w:rsidRPr="00C92FF2">
        <w:rPr>
          <w:sz w:val="28"/>
          <w:szCs w:val="28"/>
        </w:rPr>
        <w:tab/>
      </w:r>
      <w:r w:rsidR="00E4232F" w:rsidRPr="00C92FF2">
        <w:rPr>
          <w:sz w:val="28"/>
          <w:szCs w:val="28"/>
        </w:rPr>
        <w:tab/>
      </w:r>
      <w:r w:rsidR="001C2BEC" w:rsidRPr="00C92FF2">
        <w:rPr>
          <w:sz w:val="28"/>
          <w:szCs w:val="28"/>
        </w:rPr>
        <w:tab/>
      </w:r>
      <w:r w:rsidR="00AD4C42" w:rsidRPr="00C92FF2">
        <w:rPr>
          <w:sz w:val="28"/>
          <w:szCs w:val="28"/>
        </w:rPr>
        <w:t xml:space="preserve"> </w:t>
      </w:r>
      <w:r w:rsidR="00C7158A" w:rsidRPr="00C92FF2">
        <w:rPr>
          <w:sz w:val="28"/>
          <w:szCs w:val="28"/>
        </w:rPr>
        <w:t xml:space="preserve">            </w:t>
      </w:r>
      <w:r w:rsidR="00207105">
        <w:rPr>
          <w:sz w:val="28"/>
          <w:szCs w:val="28"/>
        </w:rPr>
        <w:t xml:space="preserve">    </w:t>
      </w:r>
      <w:r w:rsidR="00C7158A" w:rsidRPr="00C92FF2">
        <w:rPr>
          <w:sz w:val="28"/>
          <w:szCs w:val="28"/>
        </w:rPr>
        <w:t>Е.Е. Ол</w:t>
      </w:r>
      <w:r w:rsidR="002178DD">
        <w:rPr>
          <w:sz w:val="28"/>
          <w:szCs w:val="28"/>
        </w:rPr>
        <w:t>ь</w:t>
      </w:r>
    </w:p>
    <w:p w:rsidR="00754B4F" w:rsidRDefault="00754B4F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54B4F" w:rsidRDefault="00754B4F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754B4F" w:rsidRDefault="00754B4F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55066" w:rsidRPr="002178DD" w:rsidRDefault="002178DD" w:rsidP="00A25D8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178DD">
        <w:rPr>
          <w:sz w:val="22"/>
          <w:szCs w:val="22"/>
        </w:rPr>
        <w:t>1</w:t>
      </w:r>
    </w:p>
    <w:p w:rsidR="00355066" w:rsidRDefault="00355066" w:rsidP="00A25D8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25D88" w:rsidRPr="00651FF4" w:rsidRDefault="00A25D88" w:rsidP="00A25D8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651FF4">
        <w:rPr>
          <w:sz w:val="24"/>
          <w:szCs w:val="24"/>
        </w:rPr>
        <w:t>Приложение 1</w:t>
      </w:r>
    </w:p>
    <w:p w:rsidR="00A25D88" w:rsidRPr="00651FF4" w:rsidRDefault="00A25D88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51FF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51FF4">
        <w:rPr>
          <w:sz w:val="24"/>
          <w:szCs w:val="24"/>
        </w:rPr>
        <w:t>Главы города</w:t>
      </w:r>
    </w:p>
    <w:p w:rsidR="00A25D88" w:rsidRPr="00651FF4" w:rsidRDefault="00441CDA" w:rsidP="00441CDA">
      <w:pPr>
        <w:tabs>
          <w:tab w:val="left" w:pos="6180"/>
          <w:tab w:val="right" w:pos="93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№_____</w:t>
      </w:r>
      <w:r w:rsidR="006671E2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A25D88">
        <w:rPr>
          <w:sz w:val="24"/>
          <w:szCs w:val="24"/>
        </w:rPr>
        <w:t>«___»________2011</w:t>
      </w:r>
    </w:p>
    <w:p w:rsidR="00A25D88" w:rsidRPr="00651FF4" w:rsidRDefault="00A25D88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A25D8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25D88" w:rsidRPr="00AA6FAA" w:rsidRDefault="00A25D88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П</w:t>
      </w:r>
      <w:r w:rsidR="00AA6FAA" w:rsidRPr="00AA6FAA">
        <w:rPr>
          <w:sz w:val="28"/>
          <w:szCs w:val="28"/>
        </w:rPr>
        <w:t>еречень</w:t>
      </w:r>
    </w:p>
    <w:p w:rsid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муниципальных предприятий и учреждений г. Дивногорска,</w:t>
      </w:r>
    </w:p>
    <w:p w:rsid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используемых для исполнения наказания в виде обязательных работ,</w:t>
      </w: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квот рабочих мест и видов работ</w:t>
      </w:r>
      <w:r>
        <w:rPr>
          <w:sz w:val="28"/>
          <w:szCs w:val="28"/>
        </w:rPr>
        <w:t xml:space="preserve"> </w:t>
      </w:r>
      <w:r w:rsidRPr="00AA6FAA">
        <w:rPr>
          <w:sz w:val="28"/>
          <w:szCs w:val="28"/>
        </w:rPr>
        <w:t xml:space="preserve">на данных предприятиях, учреждениях для лиц, осужденных к обязательным </w:t>
      </w:r>
      <w:r w:rsidR="001F311F">
        <w:rPr>
          <w:sz w:val="28"/>
          <w:szCs w:val="28"/>
        </w:rPr>
        <w:t xml:space="preserve">и исправительным </w:t>
      </w:r>
      <w:r w:rsidRPr="00AA6FAA">
        <w:rPr>
          <w:sz w:val="28"/>
          <w:szCs w:val="28"/>
        </w:rPr>
        <w:t>работам</w:t>
      </w: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5D88" w:rsidRDefault="00A25D88" w:rsidP="00A25D88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25D88" w:rsidRDefault="00A25D88" w:rsidP="00A25D8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60"/>
        <w:gridCol w:w="817"/>
        <w:gridCol w:w="709"/>
      </w:tblGrid>
      <w:tr w:rsidR="00441CDA" w:rsidTr="00102124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Виды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выполняемых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квот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рабочих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мест</w:t>
            </w:r>
          </w:p>
        </w:tc>
      </w:tr>
      <w:tr w:rsidR="00441CDA" w:rsidTr="00441CDA">
        <w:trPr>
          <w:cantSplit/>
          <w:trHeight w:val="55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441CDA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обязательные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441CDA" w:rsidRDefault="00441CDA" w:rsidP="00A25D88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исправительные</w:t>
            </w:r>
          </w:p>
        </w:tc>
      </w:tr>
      <w:tr w:rsidR="00441CDA" w:rsidTr="00441CD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 "Дивногорская центральная городская больница"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прилегающей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территории,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441CDA" w:rsidTr="00441CD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Муниципальное спортивное учреждение «Спутник»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подсобные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441CDA" w:rsidTr="00441CD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Муниципальное унитарное предприятие электрических сетей «МУ ПЭС»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прилегающей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территории,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441CDA" w:rsidTr="00441CDA">
        <w:trPr>
          <w:cantSplit/>
          <w:trHeight w:val="480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355066">
            <w:pPr>
              <w:pStyle w:val="ConsPlusCell"/>
              <w:widowControl/>
              <w:tabs>
                <w:tab w:val="left" w:pos="138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DA" w:rsidRPr="00355066" w:rsidRDefault="00441CDA" w:rsidP="00441CDA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</w:tbl>
    <w:p w:rsidR="00A25D88" w:rsidRDefault="00A25D88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Default="00355066" w:rsidP="005B2580">
      <w:pPr>
        <w:jc w:val="both"/>
        <w:rPr>
          <w:sz w:val="28"/>
          <w:szCs w:val="28"/>
        </w:rPr>
      </w:pPr>
    </w:p>
    <w:p w:rsidR="00C36261" w:rsidRDefault="00C36261" w:rsidP="005B2580">
      <w:pPr>
        <w:jc w:val="both"/>
        <w:rPr>
          <w:sz w:val="28"/>
          <w:szCs w:val="28"/>
        </w:rPr>
      </w:pPr>
    </w:p>
    <w:p w:rsidR="00C36261" w:rsidRDefault="00C36261" w:rsidP="005B2580">
      <w:pPr>
        <w:jc w:val="both"/>
        <w:rPr>
          <w:sz w:val="28"/>
          <w:szCs w:val="28"/>
        </w:rPr>
      </w:pPr>
    </w:p>
    <w:p w:rsidR="00C36261" w:rsidRDefault="00C36261" w:rsidP="005B2580">
      <w:pPr>
        <w:jc w:val="both"/>
        <w:rPr>
          <w:sz w:val="28"/>
          <w:szCs w:val="28"/>
        </w:rPr>
      </w:pPr>
    </w:p>
    <w:p w:rsidR="00AA6FAA" w:rsidRDefault="00AA6FAA" w:rsidP="005B2580">
      <w:pPr>
        <w:jc w:val="both"/>
        <w:rPr>
          <w:sz w:val="28"/>
          <w:szCs w:val="28"/>
        </w:rPr>
      </w:pPr>
    </w:p>
    <w:p w:rsidR="00355066" w:rsidRPr="002178DD" w:rsidRDefault="002178DD" w:rsidP="002178DD">
      <w:pPr>
        <w:jc w:val="right"/>
        <w:rPr>
          <w:sz w:val="22"/>
          <w:szCs w:val="22"/>
        </w:rPr>
      </w:pPr>
      <w:r w:rsidRPr="002178DD">
        <w:rPr>
          <w:sz w:val="22"/>
          <w:szCs w:val="22"/>
        </w:rPr>
        <w:t>2</w:t>
      </w:r>
    </w:p>
    <w:p w:rsidR="00355066" w:rsidRDefault="00355066" w:rsidP="005B2580">
      <w:pPr>
        <w:jc w:val="both"/>
        <w:rPr>
          <w:sz w:val="28"/>
          <w:szCs w:val="28"/>
        </w:rPr>
      </w:pPr>
    </w:p>
    <w:p w:rsidR="00355066" w:rsidRPr="00651FF4" w:rsidRDefault="00355066" w:rsidP="0035506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55066" w:rsidRPr="00651FF4" w:rsidRDefault="00355066" w:rsidP="0035506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651FF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51FF4">
        <w:rPr>
          <w:sz w:val="24"/>
          <w:szCs w:val="24"/>
        </w:rPr>
        <w:t>Главы города</w:t>
      </w:r>
    </w:p>
    <w:p w:rsidR="00355066" w:rsidRPr="00651FF4" w:rsidRDefault="00441CDA" w:rsidP="00441CDA">
      <w:pPr>
        <w:tabs>
          <w:tab w:val="left" w:pos="6180"/>
          <w:tab w:val="right" w:pos="935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№_____ от</w:t>
      </w:r>
      <w:r>
        <w:rPr>
          <w:sz w:val="24"/>
          <w:szCs w:val="24"/>
        </w:rPr>
        <w:tab/>
        <w:t>«___»________2011</w:t>
      </w:r>
    </w:p>
    <w:p w:rsidR="00355066" w:rsidRPr="00651FF4" w:rsidRDefault="00355066" w:rsidP="0035506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5066" w:rsidRDefault="00355066" w:rsidP="0035506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55066" w:rsidRDefault="00355066" w:rsidP="00355066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A6FAA" w:rsidRDefault="00AA6FAA" w:rsidP="00AA6FAA">
      <w:pPr>
        <w:autoSpaceDE w:val="0"/>
        <w:autoSpaceDN w:val="0"/>
        <w:adjustRightInd w:val="0"/>
        <w:rPr>
          <w:sz w:val="28"/>
          <w:szCs w:val="28"/>
        </w:rPr>
      </w:pP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Перечень</w:t>
      </w:r>
    </w:p>
    <w:p w:rsid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расположенных на территории </w:t>
      </w:r>
      <w:r w:rsidRPr="00AA6FAA">
        <w:rPr>
          <w:sz w:val="28"/>
          <w:szCs w:val="28"/>
        </w:rPr>
        <w:t xml:space="preserve"> г. Дивногорска,</w:t>
      </w:r>
    </w:p>
    <w:p w:rsid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используемых для исполнения наказания в виде обязательных работ,</w:t>
      </w: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AA">
        <w:rPr>
          <w:sz w:val="28"/>
          <w:szCs w:val="28"/>
        </w:rPr>
        <w:t>квот рабочих мест и видов работ</w:t>
      </w:r>
      <w:r>
        <w:rPr>
          <w:sz w:val="28"/>
          <w:szCs w:val="28"/>
        </w:rPr>
        <w:t xml:space="preserve"> в</w:t>
      </w:r>
      <w:r w:rsidRPr="00AA6FAA">
        <w:rPr>
          <w:sz w:val="28"/>
          <w:szCs w:val="28"/>
        </w:rPr>
        <w:t xml:space="preserve"> данных </w:t>
      </w:r>
      <w:r>
        <w:rPr>
          <w:sz w:val="28"/>
          <w:szCs w:val="28"/>
        </w:rPr>
        <w:t>организациях для лиц</w:t>
      </w:r>
      <w:r w:rsidRPr="00AA6FAA">
        <w:rPr>
          <w:sz w:val="28"/>
          <w:szCs w:val="28"/>
        </w:rPr>
        <w:t xml:space="preserve">,  осужденных к обязательным </w:t>
      </w:r>
      <w:r w:rsidR="001F311F">
        <w:rPr>
          <w:sz w:val="28"/>
          <w:szCs w:val="28"/>
        </w:rPr>
        <w:t xml:space="preserve">и исправительным </w:t>
      </w:r>
      <w:r w:rsidRPr="00AA6FAA">
        <w:rPr>
          <w:sz w:val="28"/>
          <w:szCs w:val="28"/>
        </w:rPr>
        <w:t>работам</w:t>
      </w:r>
    </w:p>
    <w:p w:rsidR="00AA6FAA" w:rsidRPr="00AA6FAA" w:rsidRDefault="00AA6FAA" w:rsidP="00AA6F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5066" w:rsidRPr="00355066" w:rsidRDefault="00355066" w:rsidP="00355066">
      <w:pPr>
        <w:rPr>
          <w:sz w:val="24"/>
          <w:szCs w:val="24"/>
        </w:rPr>
      </w:pPr>
    </w:p>
    <w:p w:rsidR="00355066" w:rsidRDefault="00355066" w:rsidP="00355066">
      <w:pPr>
        <w:rPr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30"/>
        <w:gridCol w:w="2160"/>
        <w:gridCol w:w="763"/>
        <w:gridCol w:w="763"/>
      </w:tblGrid>
      <w:tr w:rsidR="006671E2" w:rsidTr="00D82D02">
        <w:trPr>
          <w:cantSplit/>
          <w:trHeight w:val="5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Виды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выполняемых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работ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квот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рабочих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мест</w:t>
            </w:r>
          </w:p>
        </w:tc>
      </w:tr>
      <w:tr w:rsidR="006671E2" w:rsidTr="001A6C04">
        <w:trPr>
          <w:cantSplit/>
          <w:trHeight w:val="55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441CDA" w:rsidRDefault="006671E2" w:rsidP="00535D25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обязательные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441CDA" w:rsidRDefault="006671E2" w:rsidP="00535D25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41CDA">
              <w:rPr>
                <w:rFonts w:ascii="Times New Roman" w:eastAsiaTheme="minorEastAsia" w:hAnsi="Times New Roman" w:cs="Times New Roman"/>
                <w:sz w:val="16"/>
                <w:szCs w:val="16"/>
              </w:rPr>
              <w:t>исправительные</w:t>
            </w:r>
          </w:p>
        </w:tc>
      </w:tr>
      <w:tr w:rsidR="006671E2" w:rsidTr="005A6D7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Открытое Акционерное Общество «Дивногорский жилищно-коммунальный комплекс»</w:t>
            </w:r>
          </w:p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 благоустройство придомовой территории, подсобные работы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671E2" w:rsidTr="00E40ED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 «Дивногорское коммунальное хозяйство»</w:t>
            </w:r>
          </w:p>
          <w:p w:rsidR="006671E2" w:rsidRPr="00355066" w:rsidRDefault="006671E2" w:rsidP="00355066">
            <w:pPr>
              <w:tabs>
                <w:tab w:val="left" w:pos="1485"/>
              </w:tabs>
              <w:jc w:val="center"/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 благоустройство придомовой территории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671E2" w:rsidTr="00812D1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 «Чистый город»</w:t>
            </w:r>
          </w:p>
          <w:p w:rsidR="006671E2" w:rsidRPr="00355066" w:rsidRDefault="006671E2" w:rsidP="00355066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 благоустройство придомовых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6671E2" w:rsidTr="00812D1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6671E2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Дивногорский Водоканал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6671E2" w:rsidRPr="00355066" w:rsidRDefault="006671E2" w:rsidP="006671E2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6671E2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уборка         </w:t>
            </w: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территории, подсобные работы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671E2" w:rsidTr="00A47782">
        <w:trPr>
          <w:cantSplit/>
          <w:trHeight w:val="480"/>
        </w:trPr>
        <w:tc>
          <w:tcPr>
            <w:tcW w:w="7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tabs>
                <w:tab w:val="left" w:pos="1380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5066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E2" w:rsidRPr="00355066" w:rsidRDefault="006671E2" w:rsidP="004A16FB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</w:tbl>
    <w:p w:rsidR="00355066" w:rsidRPr="00355066" w:rsidRDefault="00355066" w:rsidP="00355066">
      <w:pPr>
        <w:rPr>
          <w:sz w:val="24"/>
          <w:szCs w:val="24"/>
        </w:rPr>
      </w:pPr>
    </w:p>
    <w:sectPr w:rsidR="00355066" w:rsidRPr="00355066" w:rsidSect="00754B4F">
      <w:pgSz w:w="11906" w:h="16838"/>
      <w:pgMar w:top="284" w:right="849" w:bottom="28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D2" w:rsidRPr="00355066" w:rsidRDefault="006B28D2" w:rsidP="00355066">
      <w:pPr>
        <w:pStyle w:val="ConsPlusCell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6B28D2" w:rsidRPr="00355066" w:rsidRDefault="006B28D2" w:rsidP="00355066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D2" w:rsidRPr="00355066" w:rsidRDefault="006B28D2" w:rsidP="00355066">
      <w:pPr>
        <w:pStyle w:val="ConsPlusCell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6B28D2" w:rsidRPr="00355066" w:rsidRDefault="006B28D2" w:rsidP="00355066">
      <w:pPr>
        <w:pStyle w:val="ConsPlusCell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EE9"/>
    <w:multiLevelType w:val="hybridMultilevel"/>
    <w:tmpl w:val="D16E0F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41B0C"/>
    <w:multiLevelType w:val="hybridMultilevel"/>
    <w:tmpl w:val="47560438"/>
    <w:lvl w:ilvl="0" w:tplc="403E0D5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236DE8"/>
    <w:multiLevelType w:val="hybridMultilevel"/>
    <w:tmpl w:val="6692788A"/>
    <w:lvl w:ilvl="0" w:tplc="9ECA1192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51306"/>
    <w:multiLevelType w:val="hybridMultilevel"/>
    <w:tmpl w:val="477CE7BA"/>
    <w:lvl w:ilvl="0" w:tplc="127A36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FEE6A59"/>
    <w:multiLevelType w:val="hybridMultilevel"/>
    <w:tmpl w:val="BD1C5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E2C24"/>
    <w:multiLevelType w:val="hybridMultilevel"/>
    <w:tmpl w:val="1D1AEF92"/>
    <w:lvl w:ilvl="0" w:tplc="D9202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704DD"/>
    <w:multiLevelType w:val="hybridMultilevel"/>
    <w:tmpl w:val="0216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46176"/>
    <w:multiLevelType w:val="hybridMultilevel"/>
    <w:tmpl w:val="3132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E5C8F"/>
    <w:multiLevelType w:val="hybridMultilevel"/>
    <w:tmpl w:val="4C10919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7A8"/>
    <w:multiLevelType w:val="hybridMultilevel"/>
    <w:tmpl w:val="320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92628"/>
    <w:multiLevelType w:val="hybridMultilevel"/>
    <w:tmpl w:val="0DC0D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6F38A1"/>
    <w:multiLevelType w:val="hybridMultilevel"/>
    <w:tmpl w:val="2A88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0678D"/>
    <w:multiLevelType w:val="hybridMultilevel"/>
    <w:tmpl w:val="9BD8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C4729"/>
    <w:multiLevelType w:val="hybridMultilevel"/>
    <w:tmpl w:val="8C76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446DD4"/>
    <w:multiLevelType w:val="hybridMultilevel"/>
    <w:tmpl w:val="5B1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580"/>
    <w:rsid w:val="00002DC9"/>
    <w:rsid w:val="00052F36"/>
    <w:rsid w:val="000A4830"/>
    <w:rsid w:val="000A5836"/>
    <w:rsid w:val="000B5DBE"/>
    <w:rsid w:val="000C2B41"/>
    <w:rsid w:val="000D4052"/>
    <w:rsid w:val="000E20D1"/>
    <w:rsid w:val="00115195"/>
    <w:rsid w:val="00135196"/>
    <w:rsid w:val="001C2BEC"/>
    <w:rsid w:val="001F311F"/>
    <w:rsid w:val="00207105"/>
    <w:rsid w:val="002178DD"/>
    <w:rsid w:val="00223D46"/>
    <w:rsid w:val="00233485"/>
    <w:rsid w:val="00256AA7"/>
    <w:rsid w:val="002604FC"/>
    <w:rsid w:val="00295730"/>
    <w:rsid w:val="00297B92"/>
    <w:rsid w:val="00330C25"/>
    <w:rsid w:val="00333C71"/>
    <w:rsid w:val="00355066"/>
    <w:rsid w:val="003F6A62"/>
    <w:rsid w:val="00441CDA"/>
    <w:rsid w:val="00451735"/>
    <w:rsid w:val="004D603C"/>
    <w:rsid w:val="004E452A"/>
    <w:rsid w:val="00552ECE"/>
    <w:rsid w:val="00561CB1"/>
    <w:rsid w:val="005B2580"/>
    <w:rsid w:val="005C0521"/>
    <w:rsid w:val="006637E1"/>
    <w:rsid w:val="006671E2"/>
    <w:rsid w:val="0067546C"/>
    <w:rsid w:val="006B28D2"/>
    <w:rsid w:val="006C121A"/>
    <w:rsid w:val="006C1A6C"/>
    <w:rsid w:val="006D7106"/>
    <w:rsid w:val="006E62D8"/>
    <w:rsid w:val="00716095"/>
    <w:rsid w:val="00754B4F"/>
    <w:rsid w:val="00793C1B"/>
    <w:rsid w:val="007B1861"/>
    <w:rsid w:val="007D2D79"/>
    <w:rsid w:val="00811F73"/>
    <w:rsid w:val="00854149"/>
    <w:rsid w:val="00912D35"/>
    <w:rsid w:val="00950A75"/>
    <w:rsid w:val="00952BD1"/>
    <w:rsid w:val="00A24321"/>
    <w:rsid w:val="00A25D88"/>
    <w:rsid w:val="00A7133D"/>
    <w:rsid w:val="00A90504"/>
    <w:rsid w:val="00AA6FAA"/>
    <w:rsid w:val="00AD4C42"/>
    <w:rsid w:val="00AD5609"/>
    <w:rsid w:val="00B61CE9"/>
    <w:rsid w:val="00B95DAE"/>
    <w:rsid w:val="00BD2AD8"/>
    <w:rsid w:val="00C1690D"/>
    <w:rsid w:val="00C36261"/>
    <w:rsid w:val="00C63975"/>
    <w:rsid w:val="00C7158A"/>
    <w:rsid w:val="00C92FF2"/>
    <w:rsid w:val="00CA1B60"/>
    <w:rsid w:val="00CB5333"/>
    <w:rsid w:val="00CC404B"/>
    <w:rsid w:val="00CE6B47"/>
    <w:rsid w:val="00CF71EA"/>
    <w:rsid w:val="00D30BA3"/>
    <w:rsid w:val="00DB3E78"/>
    <w:rsid w:val="00E234FC"/>
    <w:rsid w:val="00E37B59"/>
    <w:rsid w:val="00E4232F"/>
    <w:rsid w:val="00E7694C"/>
    <w:rsid w:val="00E80CD9"/>
    <w:rsid w:val="00EB33FA"/>
    <w:rsid w:val="00EC6019"/>
    <w:rsid w:val="00EE0FE2"/>
    <w:rsid w:val="00F00261"/>
    <w:rsid w:val="00F02EBC"/>
    <w:rsid w:val="00F5706E"/>
    <w:rsid w:val="00F668D3"/>
    <w:rsid w:val="00F7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  <o:rules v:ext="edit">
        <o:r id="V:Rule1" type="arc" idref="#_x0000_s1058"/>
        <o:r id="V:Rule2" type="arc" idref="#_x0000_s1059"/>
        <o:r id="V:Rule3" type="arc" idref="#_x0000_s1060"/>
        <o:r id="V:Rule4" type="arc" idref="#_x0000_s1061"/>
        <o:r id="V:Rule5" type="arc" idref="#_x0000_s1063"/>
        <o:r id="V:Rule6" type="arc" idref="#_x0000_s1064"/>
        <o:r id="V:Rule7" type="arc" idref="#_x0000_s1065"/>
        <o:r id="V:Rule8" type="arc" idref="#_x0000_s1066"/>
        <o:r id="V:Rule9" type="arc" idref="#_x0000_s1068"/>
        <o:r id="V:Rule10" type="arc" idref="#_x0000_s1069"/>
        <o:r id="V:Rule11" type="arc" idref="#_x0000_s1070"/>
        <o:r id="V:Rule12" type="arc" idref="#_x0000_s1071"/>
        <o:r id="V:Rule13" type="arc" idref="#_x0000_s1073"/>
        <o:r id="V:Rule14" type="arc" idref="#_x0000_s1074"/>
        <o:r id="V:Rule15" type="arc" idref="#_x0000_s1075"/>
        <o:r id="V:Rule16" type="arc" idref="#_x0000_s1076"/>
        <o:r id="V:Rule17" type="arc" idref="#_x0000_s1078"/>
        <o:r id="V:Rule18" type="arc" idref="#_x0000_s1079"/>
        <o:r id="V:Rule19" type="arc" idref="#_x0000_s1080"/>
        <o:r id="V:Rule20" type="arc" idref="#_x0000_s1081"/>
        <o:r id="V:Rule21" type="arc" idref="#_x0000_s1083"/>
        <o:r id="V:Rule22" type="arc" idref="#_x0000_s1084"/>
        <o:r id="V:Rule23" type="arc" idref="#_x0000_s1085"/>
        <o:r id="V:Rule24" type="arc" idref="#_x0000_s1086"/>
        <o:r id="V:Rule25" type="arc" idref="#_x0000_s1088"/>
        <o:r id="V:Rule26" type="arc" idref="#_x0000_s1089"/>
        <o:r id="V:Rule27" type="arc" idref="#_x0000_s1090"/>
        <o:r id="V:Rule28" type="arc" idref="#_x0000_s1091"/>
        <o:r id="V:Rule29" type="arc" idref="#_x0000_s1093"/>
        <o:r id="V:Rule30" type="arc" idref="#_x0000_s1094"/>
        <o:r id="V:Rule31" type="arc" idref="#_x0000_s1095"/>
        <o:r id="V:Rule32" type="arc" idref="#_x0000_s1096"/>
        <o:r id="V:Rule33" type="arc" idref="#_x0000_s1099"/>
        <o:r id="V:Rule34" type="arc" idref="#_x0000_s1100"/>
        <o:r id="V:Rule35" type="arc" idref="#_x0000_s1101"/>
        <o:r id="V:Rule36" type="arc" idref="#_x0000_s1102"/>
        <o:r id="V:Rule37" type="arc" idref="#_x0000_s1104"/>
        <o:r id="V:Rule38" type="arc" idref="#_x0000_s1105"/>
        <o:r id="V:Rule39" type="arc" idref="#_x0000_s1106"/>
        <o:r id="V:Rule40" type="arc" idref="#_x0000_s1107"/>
        <o:r id="V:Rule41" type="arc" idref="#_x0000_s1109"/>
        <o:r id="V:Rule42" type="arc" idref="#_x0000_s1110"/>
        <o:r id="V:Rule43" type="arc" idref="#_x0000_s1111"/>
        <o:r id="V:Rule44" type="arc" idref="#_x0000_s1112"/>
        <o:r id="V:Rule45" type="arc" idref="#_x0000_s1114"/>
        <o:r id="V:Rule46" type="arc" idref="#_x0000_s1115"/>
        <o:r id="V:Rule47" type="arc" idref="#_x0000_s1116"/>
        <o:r id="V:Rule48" type="arc" idref="#_x0000_s1117"/>
        <o:r id="V:Rule49" type="arc" idref="#_x0000_s1119"/>
        <o:r id="V:Rule50" type="arc" idref="#_x0000_s1120"/>
        <o:r id="V:Rule51" type="arc" idref="#_x0000_s1121"/>
        <o:r id="V:Rule52" type="arc" idref="#_x0000_s1122"/>
        <o:r id="V:Rule53" type="arc" idref="#_x0000_s1124"/>
        <o:r id="V:Rule54" type="arc" idref="#_x0000_s1125"/>
        <o:r id="V:Rule55" type="arc" idref="#_x0000_s1126"/>
        <o:r id="V:Rule56" type="arc" idref="#_x0000_s1127"/>
        <o:r id="V:Rule57" type="arc" idref="#_x0000_s1144"/>
        <o:r id="V:Rule58" type="arc" idref="#_x0000_s1145"/>
        <o:r id="V:Rule59" type="arc" idref="#_x0000_s1146"/>
        <o:r id="V:Rule60" type="arc" idref="#_x0000_s1147"/>
        <o:r id="V:Rule61" type="arc" idref="#_x0000_s1149"/>
        <o:r id="V:Rule62" type="arc" idref="#_x0000_s1150"/>
        <o:r id="V:Rule63" type="arc" idref="#_x0000_s1151"/>
        <o:r id="V:Rule64" type="arc" idref="#_x0000_s1152"/>
        <o:r id="V:Rule65" type="arc" idref="#_x0000_s1155"/>
        <o:r id="V:Rule66" type="arc" idref="#_x0000_s1156"/>
        <o:r id="V:Rule67" type="arc" idref="#_x0000_s1157"/>
        <o:r id="V:Rule68" type="arc" idref="#_x0000_s1158"/>
        <o:r id="V:Rule69" type="arc" idref="#_x0000_s1160"/>
        <o:r id="V:Rule70" type="arc" idref="#_x0000_s1161"/>
        <o:r id="V:Rule71" type="arc" idref="#_x0000_s1162"/>
        <o:r id="V:Rule72" type="arc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521"/>
  </w:style>
  <w:style w:type="paragraph" w:styleId="1">
    <w:name w:val="heading 1"/>
    <w:basedOn w:val="a"/>
    <w:next w:val="a"/>
    <w:qFormat/>
    <w:rsid w:val="005C0521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5C0521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5DA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25D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55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55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066"/>
  </w:style>
  <w:style w:type="paragraph" w:styleId="a6">
    <w:name w:val="footer"/>
    <w:basedOn w:val="a"/>
    <w:link w:val="a7"/>
    <w:rsid w:val="00355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55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emnaya405\Application%20Data\Microsoft\&#1064;&#1072;&#1073;&#1083;&#1086;&#1085;&#1099;\&#1087;&#1086;&#1089;&#1090;-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пост-2008</Template>
  <TotalTime>141</TotalTime>
  <Pages>3</Pages>
  <Words>463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priemnaya405</dc:creator>
  <cp:keywords/>
  <dc:description/>
  <cp:lastModifiedBy>belousova</cp:lastModifiedBy>
  <cp:revision>18</cp:revision>
  <cp:lastPrinted>2011-01-31T02:00:00Z</cp:lastPrinted>
  <dcterms:created xsi:type="dcterms:W3CDTF">2011-01-14T02:03:00Z</dcterms:created>
  <dcterms:modified xsi:type="dcterms:W3CDTF">2011-02-25T03:47:00Z</dcterms:modified>
</cp:coreProperties>
</file>